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A06D4" w14:textId="77777777" w:rsidR="00CB1D69" w:rsidRPr="00D810B2" w:rsidRDefault="00CB1D69" w:rsidP="00CB1D69">
      <w:pPr>
        <w:jc w:val="right"/>
        <w:rPr>
          <w:color w:val="FF0000"/>
          <w:szCs w:val="24"/>
        </w:rPr>
      </w:pPr>
      <w:r w:rsidRPr="00CB1D69">
        <w:rPr>
          <w:color w:val="FF0000"/>
          <w:szCs w:val="24"/>
          <w:highlight w:val="yellow"/>
        </w:rPr>
        <w:t>DD MMM YY</w:t>
      </w:r>
    </w:p>
    <w:p w14:paraId="0174B99A" w14:textId="77777777" w:rsidR="00CB1D69" w:rsidRPr="00D810B2" w:rsidRDefault="00CB1D69" w:rsidP="00CB1D69">
      <w:pPr>
        <w:rPr>
          <w:szCs w:val="24"/>
        </w:rPr>
      </w:pPr>
    </w:p>
    <w:p w14:paraId="76010077" w14:textId="77777777" w:rsidR="00CB1D69" w:rsidRPr="00D810B2" w:rsidRDefault="00CB1D69" w:rsidP="00CB1D69">
      <w:pPr>
        <w:tabs>
          <w:tab w:val="left" w:pos="5040"/>
        </w:tabs>
        <w:rPr>
          <w:szCs w:val="24"/>
        </w:rPr>
      </w:pPr>
      <w:r w:rsidRPr="00D810B2">
        <w:rPr>
          <w:szCs w:val="24"/>
        </w:rPr>
        <w:t>MEMORANDUM FOR ALL SQUADRONS PERSONNEL</w:t>
      </w:r>
    </w:p>
    <w:p w14:paraId="1F7BC5ED" w14:textId="77777777" w:rsidR="00CB1D69" w:rsidRPr="00D810B2" w:rsidRDefault="00CB1D69" w:rsidP="00CB1D69">
      <w:pPr>
        <w:tabs>
          <w:tab w:val="left" w:pos="5040"/>
        </w:tabs>
        <w:rPr>
          <w:szCs w:val="24"/>
        </w:rPr>
      </w:pPr>
    </w:p>
    <w:p w14:paraId="6A64DB4E" w14:textId="77777777" w:rsidR="00CB1D69" w:rsidRPr="00D810B2" w:rsidRDefault="00CB1D69" w:rsidP="00CB1D69">
      <w:pPr>
        <w:tabs>
          <w:tab w:val="left" w:pos="5040"/>
        </w:tabs>
        <w:rPr>
          <w:szCs w:val="24"/>
        </w:rPr>
      </w:pPr>
      <w:r w:rsidRPr="00D810B2">
        <w:rPr>
          <w:szCs w:val="24"/>
        </w:rPr>
        <w:t xml:space="preserve">FROM:  </w:t>
      </w:r>
      <w:r w:rsidRPr="00CB1D69">
        <w:rPr>
          <w:color w:val="FF0000"/>
          <w:szCs w:val="24"/>
          <w:highlight w:val="yellow"/>
        </w:rPr>
        <w:t>YOUR OFFICE</w:t>
      </w:r>
    </w:p>
    <w:p w14:paraId="3A3E20BE" w14:textId="77777777" w:rsidR="00CB1D69" w:rsidRPr="00D810B2" w:rsidRDefault="00CB1D69" w:rsidP="00CB1D69">
      <w:pPr>
        <w:tabs>
          <w:tab w:val="left" w:pos="5040"/>
        </w:tabs>
        <w:rPr>
          <w:szCs w:val="24"/>
        </w:rPr>
      </w:pPr>
    </w:p>
    <w:p w14:paraId="7C7AF7F4" w14:textId="77777777" w:rsidR="00CB1D69" w:rsidRPr="00D810B2" w:rsidRDefault="00CB1D69" w:rsidP="00CB1D69">
      <w:pPr>
        <w:tabs>
          <w:tab w:val="left" w:pos="5040"/>
        </w:tabs>
        <w:rPr>
          <w:szCs w:val="24"/>
        </w:rPr>
      </w:pPr>
      <w:r w:rsidRPr="00D810B2">
        <w:rPr>
          <w:szCs w:val="24"/>
        </w:rPr>
        <w:t>SUBJECT:  Mishap Report</w:t>
      </w:r>
      <w:r>
        <w:rPr>
          <w:szCs w:val="24"/>
        </w:rPr>
        <w:t>ing/Notification Procedures on/o</w:t>
      </w:r>
      <w:r w:rsidRPr="00D810B2">
        <w:rPr>
          <w:szCs w:val="24"/>
        </w:rPr>
        <w:t>ff Duty</w:t>
      </w:r>
    </w:p>
    <w:p w14:paraId="1487512A" w14:textId="77777777" w:rsidR="00CB1D69" w:rsidRPr="00D810B2" w:rsidRDefault="00CB1D69" w:rsidP="00CB1D69">
      <w:pPr>
        <w:tabs>
          <w:tab w:val="left" w:pos="5040"/>
        </w:tabs>
        <w:rPr>
          <w:szCs w:val="24"/>
        </w:rPr>
      </w:pPr>
    </w:p>
    <w:p w14:paraId="2641861C" w14:textId="77777777" w:rsidR="00CB1D69" w:rsidRPr="00D810B2" w:rsidRDefault="00CB1D69" w:rsidP="00CB1D69">
      <w:pPr>
        <w:tabs>
          <w:tab w:val="left" w:pos="5040"/>
        </w:tabs>
        <w:rPr>
          <w:szCs w:val="24"/>
        </w:rPr>
      </w:pPr>
      <w:proofErr w:type="gramStart"/>
      <w:r w:rsidRPr="00D810B2">
        <w:rPr>
          <w:szCs w:val="24"/>
        </w:rPr>
        <w:t>1,  If</w:t>
      </w:r>
      <w:proofErr w:type="gramEnd"/>
      <w:r w:rsidRPr="00D810B2">
        <w:rPr>
          <w:szCs w:val="24"/>
        </w:rPr>
        <w:t xml:space="preserve"> you are hurt either on duty or off duty, you must report your injury to both your supervisor and the Unit Safety Representative (USR).  Similarly, if you are involved in an incident in which Air Force equipment or property is damaged, the same people must be notified.</w:t>
      </w:r>
    </w:p>
    <w:p w14:paraId="3AC2AF72" w14:textId="77777777" w:rsidR="00CB1D69" w:rsidRPr="00D810B2" w:rsidRDefault="00CB1D69" w:rsidP="00CB1D69">
      <w:pPr>
        <w:tabs>
          <w:tab w:val="left" w:pos="5040"/>
        </w:tabs>
        <w:ind w:left="720"/>
        <w:rPr>
          <w:szCs w:val="24"/>
        </w:rPr>
      </w:pPr>
    </w:p>
    <w:p w14:paraId="59D188FF" w14:textId="77777777" w:rsidR="00CB1D69" w:rsidRPr="00D810B2" w:rsidRDefault="00CB1D69" w:rsidP="00CB1D69">
      <w:pPr>
        <w:tabs>
          <w:tab w:val="left" w:pos="5040"/>
        </w:tabs>
        <w:rPr>
          <w:szCs w:val="24"/>
        </w:rPr>
      </w:pPr>
      <w:r w:rsidRPr="00D810B2">
        <w:rPr>
          <w:szCs w:val="24"/>
        </w:rPr>
        <w:t>2.  During duty hours, the supervisor must take the following action:</w:t>
      </w:r>
    </w:p>
    <w:p w14:paraId="56817DA5" w14:textId="77777777" w:rsidR="00CB1D69" w:rsidRPr="00D810B2" w:rsidRDefault="00CB1D69" w:rsidP="00CB1D69">
      <w:pPr>
        <w:ind w:left="720"/>
        <w:rPr>
          <w:szCs w:val="24"/>
        </w:rPr>
      </w:pPr>
    </w:p>
    <w:p w14:paraId="40BE0912" w14:textId="77777777" w:rsidR="00CB1D69" w:rsidRPr="00D810B2" w:rsidRDefault="00CB1D69" w:rsidP="00CB1D69">
      <w:pPr>
        <w:numPr>
          <w:ilvl w:val="0"/>
          <w:numId w:val="41"/>
        </w:numPr>
        <w:tabs>
          <w:tab w:val="left" w:pos="5040"/>
        </w:tabs>
        <w:rPr>
          <w:szCs w:val="24"/>
        </w:rPr>
      </w:pPr>
      <w:r w:rsidRPr="00D810B2">
        <w:rPr>
          <w:szCs w:val="24"/>
        </w:rPr>
        <w:t xml:space="preserve">Notify the USR at </w:t>
      </w:r>
      <w:r w:rsidRPr="00CB1D69">
        <w:rPr>
          <w:color w:val="FF0000"/>
          <w:szCs w:val="24"/>
          <w:highlight w:val="yellow"/>
        </w:rPr>
        <w:t>XXX-XXXX</w:t>
      </w:r>
      <w:r w:rsidRPr="00D810B2">
        <w:rPr>
          <w:szCs w:val="24"/>
        </w:rPr>
        <w:t xml:space="preserve"> and the commander at </w:t>
      </w:r>
      <w:r w:rsidRPr="00CB1D69">
        <w:rPr>
          <w:color w:val="FF0000"/>
          <w:szCs w:val="24"/>
          <w:highlight w:val="yellow"/>
        </w:rPr>
        <w:t>XXX-XXXX</w:t>
      </w:r>
      <w:r w:rsidRPr="00D810B2">
        <w:rPr>
          <w:szCs w:val="24"/>
        </w:rPr>
        <w:t xml:space="preserve"> of the mishap.</w:t>
      </w:r>
    </w:p>
    <w:p w14:paraId="556EC11E" w14:textId="77777777" w:rsidR="00CB1D69" w:rsidRPr="00D810B2" w:rsidRDefault="00CB1D69" w:rsidP="00CB1D69">
      <w:pPr>
        <w:tabs>
          <w:tab w:val="left" w:pos="5040"/>
        </w:tabs>
        <w:ind w:left="1440"/>
        <w:rPr>
          <w:szCs w:val="24"/>
        </w:rPr>
      </w:pPr>
    </w:p>
    <w:p w14:paraId="14F383FA" w14:textId="77777777" w:rsidR="00CB1D69" w:rsidRPr="00D810B2" w:rsidRDefault="00CB1D69" w:rsidP="00CB1D69">
      <w:pPr>
        <w:numPr>
          <w:ilvl w:val="0"/>
          <w:numId w:val="41"/>
        </w:numPr>
        <w:tabs>
          <w:tab w:val="left" w:pos="5040"/>
        </w:tabs>
        <w:rPr>
          <w:szCs w:val="24"/>
        </w:rPr>
      </w:pPr>
      <w:r w:rsidRPr="00D810B2">
        <w:rPr>
          <w:szCs w:val="24"/>
        </w:rPr>
        <w:t>Notify Fire Department by calling ext. 911 or Security Forces at ext. 911.</w:t>
      </w:r>
    </w:p>
    <w:p w14:paraId="5D1ACCC2" w14:textId="77777777" w:rsidR="00CB1D69" w:rsidRPr="00D810B2" w:rsidRDefault="00CB1D69" w:rsidP="00CB1D69">
      <w:pPr>
        <w:ind w:left="720"/>
        <w:rPr>
          <w:szCs w:val="24"/>
        </w:rPr>
      </w:pPr>
    </w:p>
    <w:p w14:paraId="682E1E7E" w14:textId="2F9F5D55" w:rsidR="00CB1D69" w:rsidRPr="00D810B2" w:rsidRDefault="00CB1D69" w:rsidP="00CB1D69">
      <w:pPr>
        <w:numPr>
          <w:ilvl w:val="0"/>
          <w:numId w:val="41"/>
        </w:numPr>
        <w:tabs>
          <w:tab w:val="left" w:pos="5040"/>
        </w:tabs>
        <w:rPr>
          <w:szCs w:val="24"/>
        </w:rPr>
      </w:pPr>
      <w:r w:rsidRPr="00D810B2">
        <w:rPr>
          <w:szCs w:val="24"/>
        </w:rPr>
        <w:t xml:space="preserve">Obtain an AF Form 978, </w:t>
      </w:r>
      <w:r w:rsidR="0098409E">
        <w:rPr>
          <w:i/>
          <w:szCs w:val="24"/>
        </w:rPr>
        <w:t>Supervisor’s</w:t>
      </w:r>
      <w:r w:rsidRPr="00D810B2">
        <w:rPr>
          <w:i/>
          <w:szCs w:val="24"/>
        </w:rPr>
        <w:t xml:space="preserve"> Mishap Report</w:t>
      </w:r>
      <w:r w:rsidRPr="00D810B2">
        <w:rPr>
          <w:szCs w:val="24"/>
        </w:rPr>
        <w:t xml:space="preserve">, from the USR.  Fill out the AF Form 978 </w:t>
      </w:r>
      <w:r w:rsidR="0098409E">
        <w:rPr>
          <w:szCs w:val="24"/>
        </w:rPr>
        <w:t>immediately and r</w:t>
      </w:r>
      <w:r w:rsidRPr="00D810B2">
        <w:rPr>
          <w:szCs w:val="24"/>
        </w:rPr>
        <w:t>eturn</w:t>
      </w:r>
      <w:r>
        <w:rPr>
          <w:szCs w:val="24"/>
        </w:rPr>
        <w:t xml:space="preserve"> the AF Form 978</w:t>
      </w:r>
      <w:r w:rsidRPr="00D810B2">
        <w:rPr>
          <w:szCs w:val="24"/>
        </w:rPr>
        <w:t xml:space="preserve"> to USR</w:t>
      </w:r>
      <w:r w:rsidR="0098409E">
        <w:rPr>
          <w:szCs w:val="24"/>
        </w:rPr>
        <w:t xml:space="preserve"> for review.</w:t>
      </w:r>
    </w:p>
    <w:p w14:paraId="4C54B6D1" w14:textId="77777777" w:rsidR="00CB1D69" w:rsidRPr="00D810B2" w:rsidRDefault="00CB1D69" w:rsidP="00CB1D69">
      <w:pPr>
        <w:ind w:left="720"/>
        <w:rPr>
          <w:szCs w:val="24"/>
        </w:rPr>
      </w:pPr>
    </w:p>
    <w:p w14:paraId="27DAB50D" w14:textId="1C9EA15E" w:rsidR="00CB1D69" w:rsidRPr="00CB1D69" w:rsidRDefault="00CB1D69" w:rsidP="00CB1D69">
      <w:pPr>
        <w:numPr>
          <w:ilvl w:val="0"/>
          <w:numId w:val="41"/>
        </w:numPr>
        <w:tabs>
          <w:tab w:val="left" w:pos="5040"/>
        </w:tabs>
        <w:rPr>
          <w:szCs w:val="24"/>
        </w:rPr>
      </w:pPr>
      <w:r w:rsidRPr="00CB1D69">
        <w:rPr>
          <w:szCs w:val="24"/>
        </w:rPr>
        <w:t xml:space="preserve">If a </w:t>
      </w:r>
      <w:r w:rsidRPr="00CB1D69">
        <w:rPr>
          <w:szCs w:val="24"/>
        </w:rPr>
        <w:t xml:space="preserve">serious </w:t>
      </w:r>
      <w:r w:rsidRPr="00CB1D69">
        <w:rPr>
          <w:szCs w:val="24"/>
        </w:rPr>
        <w:t xml:space="preserve">mishap/incident occurs after duty hours, call the command post at </w:t>
      </w:r>
      <w:r w:rsidRPr="00CB1D69">
        <w:rPr>
          <w:color w:val="FF0000"/>
          <w:szCs w:val="24"/>
          <w:highlight w:val="yellow"/>
        </w:rPr>
        <w:t>XXX-</w:t>
      </w:r>
      <w:proofErr w:type="gramStart"/>
      <w:r w:rsidRPr="00CB1D69">
        <w:rPr>
          <w:color w:val="FF0000"/>
          <w:szCs w:val="24"/>
          <w:highlight w:val="yellow"/>
        </w:rPr>
        <w:t>XXXX</w:t>
      </w:r>
      <w:proofErr w:type="gramEnd"/>
      <w:r>
        <w:rPr>
          <w:szCs w:val="24"/>
        </w:rPr>
        <w:t xml:space="preserve"> and n</w:t>
      </w:r>
      <w:r w:rsidRPr="00D810B2">
        <w:rPr>
          <w:szCs w:val="24"/>
        </w:rPr>
        <w:t xml:space="preserve">otify </w:t>
      </w:r>
      <w:r>
        <w:rPr>
          <w:szCs w:val="24"/>
        </w:rPr>
        <w:t>11</w:t>
      </w:r>
      <w:r w:rsidRPr="00D810B2">
        <w:rPr>
          <w:szCs w:val="24"/>
        </w:rPr>
        <w:t xml:space="preserve"> WG/SEG</w:t>
      </w:r>
      <w:r>
        <w:rPr>
          <w:szCs w:val="24"/>
        </w:rPr>
        <w:t xml:space="preserve"> O-LA at 202-255-9458</w:t>
      </w:r>
      <w:r w:rsidRPr="00CB1D69">
        <w:rPr>
          <w:szCs w:val="24"/>
        </w:rPr>
        <w:t xml:space="preserve">. </w:t>
      </w:r>
    </w:p>
    <w:p w14:paraId="0C60804E" w14:textId="77777777" w:rsidR="00CB1D69" w:rsidRPr="00D810B2" w:rsidRDefault="00CB1D69" w:rsidP="00CB1D69">
      <w:pPr>
        <w:tabs>
          <w:tab w:val="left" w:pos="5040"/>
        </w:tabs>
        <w:rPr>
          <w:szCs w:val="24"/>
        </w:rPr>
      </w:pPr>
    </w:p>
    <w:p w14:paraId="6D26D5DF" w14:textId="77777777" w:rsidR="00CB1D69" w:rsidRPr="00D810B2" w:rsidRDefault="00CB1D69" w:rsidP="00CB1D69">
      <w:pPr>
        <w:tabs>
          <w:tab w:val="left" w:pos="5040"/>
        </w:tabs>
        <w:rPr>
          <w:szCs w:val="24"/>
        </w:rPr>
      </w:pPr>
    </w:p>
    <w:p w14:paraId="05E7CC4B" w14:textId="77777777" w:rsidR="00CB1D69" w:rsidRPr="00D810B2" w:rsidRDefault="00CB1D69" w:rsidP="00CB1D69">
      <w:pPr>
        <w:tabs>
          <w:tab w:val="left" w:pos="5040"/>
        </w:tabs>
        <w:rPr>
          <w:szCs w:val="24"/>
        </w:rPr>
      </w:pPr>
    </w:p>
    <w:p w14:paraId="28950B86" w14:textId="77777777" w:rsidR="00CB1D69" w:rsidRPr="00D810B2" w:rsidRDefault="00CB1D69" w:rsidP="00CB1D69">
      <w:pPr>
        <w:tabs>
          <w:tab w:val="left" w:pos="5040"/>
        </w:tabs>
        <w:rPr>
          <w:szCs w:val="24"/>
        </w:rPr>
      </w:pPr>
    </w:p>
    <w:p w14:paraId="78E7E8F2" w14:textId="77777777" w:rsidR="00CB1D69" w:rsidRPr="00D810B2" w:rsidRDefault="00CB1D69" w:rsidP="00CB1D69">
      <w:pPr>
        <w:tabs>
          <w:tab w:val="left" w:pos="5040"/>
        </w:tabs>
        <w:rPr>
          <w:szCs w:val="24"/>
        </w:rPr>
      </w:pPr>
      <w:r w:rsidRPr="00D810B2">
        <w:rPr>
          <w:szCs w:val="24"/>
        </w:rPr>
        <w:t xml:space="preserve">                                                                               </w:t>
      </w:r>
      <w:r>
        <w:rPr>
          <w:szCs w:val="24"/>
        </w:rPr>
        <w:t>YOUR</w:t>
      </w:r>
      <w:r w:rsidRPr="00D810B2">
        <w:rPr>
          <w:szCs w:val="24"/>
        </w:rPr>
        <w:t xml:space="preserve"> COMMANDER, Rank, USAF</w:t>
      </w:r>
    </w:p>
    <w:p w14:paraId="73E080E0" w14:textId="77777777" w:rsidR="00CB1D69" w:rsidRPr="00D810B2" w:rsidRDefault="00CB1D69" w:rsidP="00CB1D69">
      <w:pPr>
        <w:tabs>
          <w:tab w:val="left" w:pos="5040"/>
        </w:tabs>
        <w:rPr>
          <w:szCs w:val="24"/>
        </w:rPr>
      </w:pPr>
      <w:r w:rsidRPr="00D810B2">
        <w:rPr>
          <w:szCs w:val="24"/>
        </w:rPr>
        <w:t xml:space="preserve">                                                                               Commander</w:t>
      </w:r>
    </w:p>
    <w:p w14:paraId="06BD000C" w14:textId="77777777" w:rsidR="00CB1D69" w:rsidRPr="00D810B2" w:rsidRDefault="00CB1D69" w:rsidP="00CB1D69">
      <w:pPr>
        <w:tabs>
          <w:tab w:val="left" w:pos="5040"/>
        </w:tabs>
        <w:rPr>
          <w:szCs w:val="24"/>
        </w:rPr>
      </w:pPr>
      <w:r w:rsidRPr="00D810B2">
        <w:rPr>
          <w:szCs w:val="24"/>
        </w:rPr>
        <w:t xml:space="preserve">                                                                                    </w:t>
      </w:r>
    </w:p>
    <w:p w14:paraId="57D0B2FA" w14:textId="0B002CF9" w:rsidR="00DF0D90" w:rsidRPr="00CB1D69" w:rsidRDefault="00DF0D90" w:rsidP="00CB1D69"/>
    <w:sectPr w:rsidR="00DF0D90" w:rsidRPr="00CB1D69" w:rsidSect="000F611A">
      <w:headerReference w:type="default" r:id="rId11"/>
      <w:headerReference w:type="first" r:id="rId12"/>
      <w:footerReference w:type="first" r:id="rId13"/>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C2E1F" w14:textId="77777777" w:rsidR="006C6685" w:rsidRDefault="006C6685" w:rsidP="00352042">
      <w:r>
        <w:separator/>
      </w:r>
    </w:p>
    <w:p w14:paraId="57C21807" w14:textId="77777777" w:rsidR="006C6685" w:rsidRDefault="006C6685"/>
    <w:p w14:paraId="4C20AA4C" w14:textId="77777777" w:rsidR="006C6685" w:rsidRDefault="006C6685"/>
  </w:endnote>
  <w:endnote w:type="continuationSeparator" w:id="0">
    <w:p w14:paraId="4339066F" w14:textId="77777777" w:rsidR="006C6685" w:rsidRDefault="006C6685" w:rsidP="00352042">
      <w:r>
        <w:continuationSeparator/>
      </w:r>
    </w:p>
    <w:p w14:paraId="7DB8B3C0" w14:textId="77777777" w:rsidR="006C6685" w:rsidRDefault="006C6685"/>
    <w:p w14:paraId="31D4CE61" w14:textId="77777777" w:rsidR="006C6685" w:rsidRDefault="006C66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5797D" w14:textId="7B8B0003" w:rsidR="00F32313" w:rsidRPr="009E53A3" w:rsidRDefault="00F32313" w:rsidP="00F32313">
    <w:pPr>
      <w:pStyle w:val="Footer"/>
      <w:jc w:val="center"/>
      <w:rPr>
        <w:b/>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753BD" w14:textId="77777777" w:rsidR="006C6685" w:rsidRDefault="006C6685" w:rsidP="00352042">
      <w:r>
        <w:separator/>
      </w:r>
    </w:p>
    <w:p w14:paraId="6F044E54" w14:textId="77777777" w:rsidR="006C6685" w:rsidRDefault="006C6685"/>
    <w:p w14:paraId="133DD019" w14:textId="77777777" w:rsidR="006C6685" w:rsidRDefault="006C6685"/>
  </w:footnote>
  <w:footnote w:type="continuationSeparator" w:id="0">
    <w:p w14:paraId="51701EFB" w14:textId="77777777" w:rsidR="006C6685" w:rsidRDefault="006C6685" w:rsidP="00352042">
      <w:r>
        <w:continuationSeparator/>
      </w:r>
    </w:p>
    <w:p w14:paraId="556157A0" w14:textId="77777777" w:rsidR="006C6685" w:rsidRDefault="006C6685"/>
    <w:p w14:paraId="126B8A2B" w14:textId="77777777" w:rsidR="006C6685" w:rsidRDefault="006C66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BCB7C" w14:textId="77777777" w:rsidR="00444328" w:rsidRPr="00876714" w:rsidRDefault="00876714" w:rsidP="00DF0D90">
    <w:pPr>
      <w:pStyle w:val="BannerMarking"/>
      <w:jc w:val="right"/>
    </w:pPr>
    <w:r w:rsidRPr="00876714">
      <w:fldChar w:fldCharType="begin"/>
    </w:r>
    <w:r w:rsidRPr="00876714">
      <w:instrText xml:space="preserve"> PAGE   \* MERGEFORMAT </w:instrText>
    </w:r>
    <w:r w:rsidRPr="00876714">
      <w:fldChar w:fldCharType="separate"/>
    </w:r>
    <w:r w:rsidR="00DB4B96">
      <w:rPr>
        <w:noProof/>
      </w:rPr>
      <w:t>2</w:t>
    </w:r>
    <w:r w:rsidRPr="00876714">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22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40"/>
    </w:tblGrid>
    <w:tr w:rsidR="00C73234" w14:paraId="0ADF0A7D" w14:textId="77777777" w:rsidTr="002D235E">
      <w:trPr>
        <w:trHeight w:hRule="exact" w:val="180"/>
        <w:jc w:val="center"/>
      </w:trPr>
      <w:tc>
        <w:tcPr>
          <w:tcW w:w="12240" w:type="dxa"/>
        </w:tcPr>
        <w:p w14:paraId="77441B7A" w14:textId="77777777" w:rsidR="00C73234" w:rsidRPr="00CF6665" w:rsidRDefault="008878BD" w:rsidP="00416A98">
          <w:pPr>
            <w:jc w:val="center"/>
            <w:rPr>
              <w:rFonts w:ascii="Copperplate Gothic Bold" w:hAnsi="Copperplate Gothic Bold"/>
              <w:b/>
              <w:szCs w:val="24"/>
            </w:rPr>
          </w:pPr>
          <w:r w:rsidRPr="00CF6665">
            <w:rPr>
              <w:noProof/>
            </w:rPr>
            <w:drawing>
              <wp:anchor distT="0" distB="0" distL="114300" distR="114300" simplePos="0" relativeHeight="251659264" behindDoc="0" locked="0" layoutInCell="0" allowOverlap="1" wp14:anchorId="28099239" wp14:editId="35B3F58F">
                <wp:simplePos x="0" y="0"/>
                <wp:positionH relativeFrom="page">
                  <wp:posOffset>459740</wp:posOffset>
                </wp:positionH>
                <wp:positionV relativeFrom="page">
                  <wp:posOffset>93716</wp:posOffset>
                </wp:positionV>
                <wp:extent cx="914400" cy="9144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biLevel thresh="75000"/>
                          <a:extLst>
                            <a:ext uri="{28A0092B-C50C-407E-A947-70E740481C1C}">
                              <a14:useLocalDpi xmlns:a14="http://schemas.microsoft.com/office/drawing/2010/main" val="0"/>
                            </a:ext>
                          </a:extLst>
                        </a:blip>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p>
      </w:tc>
    </w:tr>
    <w:tr w:rsidR="00D63837" w14:paraId="2B974528" w14:textId="77777777" w:rsidTr="004074B3">
      <w:trPr>
        <w:trHeight w:hRule="exact" w:val="1613"/>
        <w:jc w:val="center"/>
      </w:trPr>
      <w:tc>
        <w:tcPr>
          <w:tcW w:w="12240" w:type="dxa"/>
        </w:tcPr>
        <w:p w14:paraId="29A217EE" w14:textId="5AD06EBB" w:rsidR="00D63837" w:rsidRDefault="00C73234" w:rsidP="00CF175C">
          <w:pPr>
            <w:pStyle w:val="LetterheadLine1"/>
            <w:rPr>
              <w:rFonts w:ascii="Times New Roman" w:hAnsi="Times New Roman"/>
              <w:b/>
              <w:color w:val="auto"/>
              <w:sz w:val="32"/>
            </w:rPr>
          </w:pPr>
          <w:r w:rsidRPr="009E53A3">
            <w:rPr>
              <w:rFonts w:ascii="Times New Roman" w:hAnsi="Times New Roman"/>
              <w:b/>
              <w:color w:val="auto"/>
              <w:sz w:val="32"/>
            </w:rPr>
            <w:t>DEPARTMENT OF THE AIR FORCE</w:t>
          </w:r>
        </w:p>
        <w:p w14:paraId="32C347D4" w14:textId="2E868BE9" w:rsidR="00045AEF" w:rsidRPr="009E53A3" w:rsidRDefault="001F74F2" w:rsidP="00CF175C">
          <w:pPr>
            <w:pStyle w:val="LetterheadLine2"/>
            <w:rPr>
              <w:rFonts w:ascii="Times New Roman" w:hAnsi="Times New Roman"/>
              <w:b/>
              <w:color w:val="auto"/>
              <w:sz w:val="28"/>
            </w:rPr>
          </w:pPr>
          <w:r>
            <w:rPr>
              <w:rFonts w:ascii="Times New Roman" w:hAnsi="Times New Roman"/>
              <w:b/>
              <w:color w:val="auto"/>
              <w:sz w:val="28"/>
            </w:rPr>
            <w:t>Washington, DC 20330</w:t>
          </w:r>
        </w:p>
        <w:p w14:paraId="08A75B19" w14:textId="77777777" w:rsidR="00CF175C" w:rsidRPr="00CF6665" w:rsidRDefault="00CF175C" w:rsidP="00CF175C">
          <w:pPr>
            <w:pStyle w:val="LetterheadLine2"/>
            <w:rPr>
              <w:color w:val="auto"/>
            </w:rPr>
          </w:pPr>
        </w:p>
        <w:p w14:paraId="175E81B6" w14:textId="77777777" w:rsidR="00CF175C" w:rsidRPr="00CF6665" w:rsidRDefault="00CF175C" w:rsidP="00CF175C">
          <w:pPr>
            <w:pStyle w:val="LetterheadLine2"/>
            <w:rPr>
              <w:color w:val="auto"/>
            </w:rPr>
          </w:pPr>
        </w:p>
        <w:p w14:paraId="1FA2DC5D" w14:textId="77777777" w:rsidR="00CF175C" w:rsidRPr="00CF6665" w:rsidRDefault="00CF175C" w:rsidP="00CF175C">
          <w:pPr>
            <w:pStyle w:val="LetterheadLine2"/>
            <w:rPr>
              <w:color w:val="auto"/>
            </w:rPr>
          </w:pPr>
        </w:p>
        <w:p w14:paraId="45ECACEF" w14:textId="77777777" w:rsidR="00CF175C" w:rsidRPr="00CF6665" w:rsidRDefault="00CF175C" w:rsidP="00CF175C">
          <w:pPr>
            <w:pStyle w:val="LetterheadLine2"/>
            <w:rPr>
              <w:color w:val="auto"/>
            </w:rPr>
          </w:pPr>
        </w:p>
        <w:p w14:paraId="23B31BCD" w14:textId="77777777" w:rsidR="00CF175C" w:rsidRPr="00CF6665" w:rsidRDefault="00CF175C" w:rsidP="00CF175C">
          <w:pPr>
            <w:pStyle w:val="LetterheadLine2"/>
            <w:rPr>
              <w:color w:val="auto"/>
            </w:rPr>
          </w:pPr>
        </w:p>
        <w:p w14:paraId="293E4C2F" w14:textId="77777777" w:rsidR="00CF175C" w:rsidRPr="00CF6665" w:rsidRDefault="00CF175C" w:rsidP="00CF175C">
          <w:pPr>
            <w:pStyle w:val="LetterheadLine2"/>
            <w:rPr>
              <w:color w:val="auto"/>
            </w:rPr>
          </w:pPr>
        </w:p>
        <w:p w14:paraId="55FD7034" w14:textId="77777777" w:rsidR="00CF175C" w:rsidRPr="00CF6665" w:rsidRDefault="00CF175C" w:rsidP="00CF175C">
          <w:pPr>
            <w:pStyle w:val="LetterheadLine2"/>
            <w:rPr>
              <w:color w:val="auto"/>
            </w:rPr>
          </w:pPr>
        </w:p>
        <w:p w14:paraId="76C65F84" w14:textId="77777777" w:rsidR="00CF175C" w:rsidRPr="00CF6665" w:rsidRDefault="00CF175C" w:rsidP="00CF175C">
          <w:pPr>
            <w:pStyle w:val="LetterheadLine2"/>
            <w:rPr>
              <w:color w:val="auto"/>
            </w:rPr>
          </w:pPr>
        </w:p>
        <w:p w14:paraId="334B48FC" w14:textId="77777777" w:rsidR="00CF175C" w:rsidRPr="00CF6665" w:rsidRDefault="00CF175C" w:rsidP="00CF175C">
          <w:pPr>
            <w:pStyle w:val="LetterheadLine2"/>
            <w:rPr>
              <w:color w:val="auto"/>
            </w:rPr>
          </w:pPr>
        </w:p>
        <w:p w14:paraId="6A3BB31A" w14:textId="77777777" w:rsidR="00CF175C" w:rsidRPr="00CF6665" w:rsidRDefault="00CF175C" w:rsidP="00CF175C">
          <w:pPr>
            <w:pStyle w:val="LetterheadLine2"/>
            <w:rPr>
              <w:color w:val="auto"/>
            </w:rPr>
          </w:pPr>
        </w:p>
        <w:p w14:paraId="0F52D832" w14:textId="77777777" w:rsidR="00CF175C" w:rsidRPr="00CF6665" w:rsidRDefault="00CF175C" w:rsidP="00CF175C">
          <w:pPr>
            <w:pStyle w:val="LetterheadLine2"/>
            <w:rPr>
              <w:color w:val="auto"/>
            </w:rPr>
          </w:pPr>
        </w:p>
        <w:p w14:paraId="783CB148" w14:textId="77777777" w:rsidR="00CF175C" w:rsidRPr="00CF6665" w:rsidRDefault="00CF175C" w:rsidP="00CF175C">
          <w:pPr>
            <w:pStyle w:val="LetterheadLine2"/>
            <w:rPr>
              <w:color w:val="auto"/>
            </w:rPr>
          </w:pPr>
        </w:p>
        <w:p w14:paraId="4B69FD0F" w14:textId="77777777" w:rsidR="00CF175C" w:rsidRPr="00CF6665" w:rsidRDefault="00CF175C" w:rsidP="00CF175C">
          <w:pPr>
            <w:pStyle w:val="LetterheadLine2"/>
            <w:rPr>
              <w:color w:val="auto"/>
            </w:rPr>
          </w:pPr>
        </w:p>
        <w:p w14:paraId="3C1E037D" w14:textId="77777777" w:rsidR="00CF175C" w:rsidRPr="00CF6665" w:rsidRDefault="00CF175C" w:rsidP="00CF175C">
          <w:pPr>
            <w:pStyle w:val="LetterheadLine2"/>
            <w:rPr>
              <w:color w:val="auto"/>
            </w:rPr>
          </w:pPr>
        </w:p>
        <w:p w14:paraId="6678A07C" w14:textId="77777777" w:rsidR="00CF175C" w:rsidRPr="00CF6665" w:rsidRDefault="00CF175C" w:rsidP="00CF175C">
          <w:pPr>
            <w:pStyle w:val="LetterheadLine2"/>
            <w:rPr>
              <w:color w:val="auto"/>
            </w:rPr>
          </w:pPr>
        </w:p>
        <w:p w14:paraId="3CB1993A" w14:textId="77777777" w:rsidR="004074B3" w:rsidRPr="00CF6665" w:rsidRDefault="004074B3" w:rsidP="00CF175C">
          <w:pPr>
            <w:jc w:val="center"/>
          </w:pPr>
          <w:r w:rsidRPr="00CF6665">
            <w:rPr>
              <w:noProof/>
            </w:rPr>
            <w:drawing>
              <wp:inline distT="0" distB="0" distL="0" distR="0" wp14:anchorId="0A88DF81" wp14:editId="3FF30D4A">
                <wp:extent cx="5943600" cy="1416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6531013" cy="155600"/>
                        </a:xfrm>
                        <a:prstGeom prst="rect">
                          <a:avLst/>
                        </a:prstGeom>
                      </pic:spPr>
                    </pic:pic>
                  </a:graphicData>
                </a:graphic>
              </wp:inline>
            </w:drawing>
          </w:r>
        </w:p>
        <w:p w14:paraId="04501A4B" w14:textId="77777777" w:rsidR="00CF175C" w:rsidRPr="00CF6665" w:rsidRDefault="00CF175C" w:rsidP="00CF175C">
          <w:pPr>
            <w:jc w:val="center"/>
          </w:pPr>
        </w:p>
        <w:p w14:paraId="100D6905" w14:textId="77777777" w:rsidR="00CF175C" w:rsidRPr="00CF6665" w:rsidRDefault="00CF175C" w:rsidP="00CF175C">
          <w:pPr>
            <w:jc w:val="center"/>
          </w:pPr>
        </w:p>
        <w:p w14:paraId="6D829A03" w14:textId="77777777" w:rsidR="00CF175C" w:rsidRPr="00CF6665" w:rsidRDefault="00CF175C" w:rsidP="00CF175C">
          <w:pPr>
            <w:jc w:val="center"/>
          </w:pPr>
        </w:p>
        <w:p w14:paraId="465B63F2" w14:textId="77777777" w:rsidR="00CF175C" w:rsidRPr="00CF6665" w:rsidRDefault="00CF175C" w:rsidP="00CF175C">
          <w:pPr>
            <w:jc w:val="center"/>
          </w:pPr>
        </w:p>
        <w:p w14:paraId="3B160252" w14:textId="77777777" w:rsidR="00CF175C" w:rsidRPr="00CF6665" w:rsidRDefault="00CF175C" w:rsidP="00CF175C">
          <w:pPr>
            <w:jc w:val="center"/>
          </w:pPr>
        </w:p>
        <w:p w14:paraId="5663E199" w14:textId="77777777" w:rsidR="00CF175C" w:rsidRPr="00CF6665" w:rsidRDefault="00CF175C" w:rsidP="00CF175C">
          <w:pPr>
            <w:jc w:val="center"/>
          </w:pPr>
        </w:p>
        <w:p w14:paraId="50D2944E" w14:textId="77777777" w:rsidR="00CF175C" w:rsidRPr="00CF6665" w:rsidRDefault="00CF175C" w:rsidP="00CF175C">
          <w:pPr>
            <w:jc w:val="center"/>
          </w:pPr>
        </w:p>
        <w:p w14:paraId="3990597D" w14:textId="77777777" w:rsidR="00CF175C" w:rsidRPr="00CF6665" w:rsidRDefault="00CF175C" w:rsidP="00CF175C">
          <w:pPr>
            <w:jc w:val="center"/>
          </w:pPr>
        </w:p>
        <w:p w14:paraId="71C5F27D" w14:textId="77777777" w:rsidR="00CF175C" w:rsidRPr="00CF6665" w:rsidRDefault="00CF175C" w:rsidP="00CF175C">
          <w:pPr>
            <w:jc w:val="center"/>
          </w:pPr>
        </w:p>
        <w:p w14:paraId="51F49CB2" w14:textId="77777777" w:rsidR="00CF175C" w:rsidRPr="00CF6665" w:rsidRDefault="00CF175C" w:rsidP="00CF175C">
          <w:pPr>
            <w:jc w:val="center"/>
          </w:pPr>
        </w:p>
        <w:p w14:paraId="302C3919" w14:textId="77777777" w:rsidR="00E506EF" w:rsidRPr="00CF6665" w:rsidRDefault="00FB2A17" w:rsidP="00CF175C">
          <w:pPr>
            <w:jc w:val="center"/>
          </w:pPr>
          <w:r w:rsidRPr="00CF6665">
            <w:t>LOWJACK WAS HERE</w:t>
          </w:r>
        </w:p>
      </w:tc>
    </w:tr>
  </w:tbl>
  <w:p w14:paraId="6544D789" w14:textId="77777777" w:rsidR="009C15BD" w:rsidRPr="00602D5F" w:rsidRDefault="00C73234" w:rsidP="00CF175C">
    <w:r>
      <w:rPr>
        <w:sz w:val="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5E34"/>
    <w:multiLevelType w:val="singleLevel"/>
    <w:tmpl w:val="79A429F0"/>
    <w:lvl w:ilvl="0">
      <w:start w:val="4"/>
      <w:numFmt w:val="lowerLetter"/>
      <w:lvlText w:val="%1. "/>
      <w:legacy w:legacy="1" w:legacySpace="0" w:legacyIndent="360"/>
      <w:lvlJc w:val="left"/>
      <w:pPr>
        <w:ind w:left="360" w:hanging="360"/>
      </w:pPr>
      <w:rPr>
        <w:b w:val="0"/>
        <w:i w:val="0"/>
        <w:sz w:val="24"/>
      </w:rPr>
    </w:lvl>
  </w:abstractNum>
  <w:abstractNum w:abstractNumId="1" w15:restartNumberingAfterBreak="0">
    <w:nsid w:val="0212271B"/>
    <w:multiLevelType w:val="hybridMultilevel"/>
    <w:tmpl w:val="FFD40D68"/>
    <w:lvl w:ilvl="0" w:tplc="2A82483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C1FB0"/>
    <w:multiLevelType w:val="hybridMultilevel"/>
    <w:tmpl w:val="9D9CF336"/>
    <w:lvl w:ilvl="0" w:tplc="FB9A02A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83321C"/>
    <w:multiLevelType w:val="hybridMultilevel"/>
    <w:tmpl w:val="BEF2F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552404"/>
    <w:multiLevelType w:val="hybridMultilevel"/>
    <w:tmpl w:val="26363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8C227A"/>
    <w:multiLevelType w:val="multilevel"/>
    <w:tmpl w:val="77DEEF5E"/>
    <w:lvl w:ilvl="0">
      <w:start w:val="1"/>
      <w:numFmt w:val="lowerLetter"/>
      <w:pStyle w:val="References"/>
      <w:lvlText w:val="References:  (%1)"/>
      <w:lvlJc w:val="left"/>
      <w:pPr>
        <w:tabs>
          <w:tab w:val="num" w:pos="1656"/>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2"/>
      <w:numFmt w:val="lowerLetter"/>
      <w:pStyle w:val="ReferencesFollow-On"/>
      <w:lvlText w:val="(%2)"/>
      <w:lvlJc w:val="left"/>
      <w:pPr>
        <w:tabs>
          <w:tab w:val="num" w:pos="1656"/>
        </w:tabs>
        <w:ind w:left="1267" w:firstLine="0"/>
      </w:pPr>
      <w:rPr>
        <w:rFonts w:hint="default"/>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F182548"/>
    <w:multiLevelType w:val="singleLevel"/>
    <w:tmpl w:val="C6E49908"/>
    <w:lvl w:ilvl="0">
      <w:start w:val="1"/>
      <w:numFmt w:val="lowerLetter"/>
      <w:lvlText w:val="%1. "/>
      <w:legacy w:legacy="1" w:legacySpace="0" w:legacyIndent="360"/>
      <w:lvlJc w:val="left"/>
      <w:pPr>
        <w:ind w:left="360" w:hanging="360"/>
      </w:pPr>
      <w:rPr>
        <w:b w:val="0"/>
        <w:i w:val="0"/>
        <w:sz w:val="24"/>
      </w:rPr>
    </w:lvl>
  </w:abstractNum>
  <w:abstractNum w:abstractNumId="7" w15:restartNumberingAfterBreak="0">
    <w:nsid w:val="1F2C1932"/>
    <w:multiLevelType w:val="hybridMultilevel"/>
    <w:tmpl w:val="9C4C7AA2"/>
    <w:lvl w:ilvl="0" w:tplc="00FAD8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757D3D"/>
    <w:multiLevelType w:val="hybridMultilevel"/>
    <w:tmpl w:val="D386695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645792"/>
    <w:multiLevelType w:val="hybridMultilevel"/>
    <w:tmpl w:val="5F1E6308"/>
    <w:lvl w:ilvl="0" w:tplc="CAB40E2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DF3B70"/>
    <w:multiLevelType w:val="hybridMultilevel"/>
    <w:tmpl w:val="A2540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313EFF"/>
    <w:multiLevelType w:val="singleLevel"/>
    <w:tmpl w:val="158CDB18"/>
    <w:lvl w:ilvl="0">
      <w:start w:val="2"/>
      <w:numFmt w:val="lowerLetter"/>
      <w:lvlText w:val="%1. "/>
      <w:legacy w:legacy="1" w:legacySpace="0" w:legacyIndent="360"/>
      <w:lvlJc w:val="left"/>
      <w:pPr>
        <w:ind w:left="360" w:hanging="360"/>
      </w:pPr>
      <w:rPr>
        <w:b w:val="0"/>
        <w:i w:val="0"/>
        <w:sz w:val="24"/>
      </w:rPr>
    </w:lvl>
  </w:abstractNum>
  <w:abstractNum w:abstractNumId="12" w15:restartNumberingAfterBreak="0">
    <w:nsid w:val="306D0C0F"/>
    <w:multiLevelType w:val="hybridMultilevel"/>
    <w:tmpl w:val="BF06F4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B92C6F"/>
    <w:multiLevelType w:val="hybridMultilevel"/>
    <w:tmpl w:val="CE5A11C0"/>
    <w:lvl w:ilvl="0" w:tplc="D6C4CC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C617E4"/>
    <w:multiLevelType w:val="hybridMultilevel"/>
    <w:tmpl w:val="7D08F984"/>
    <w:lvl w:ilvl="0" w:tplc="BB24CE34">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ED5608"/>
    <w:multiLevelType w:val="singleLevel"/>
    <w:tmpl w:val="50228C4A"/>
    <w:lvl w:ilvl="0">
      <w:start w:val="5"/>
      <w:numFmt w:val="lowerLetter"/>
      <w:lvlText w:val="%1. "/>
      <w:legacy w:legacy="1" w:legacySpace="0" w:legacyIndent="360"/>
      <w:lvlJc w:val="left"/>
      <w:pPr>
        <w:ind w:left="360" w:hanging="360"/>
      </w:pPr>
      <w:rPr>
        <w:b w:val="0"/>
        <w:i w:val="0"/>
        <w:sz w:val="24"/>
      </w:rPr>
    </w:lvl>
  </w:abstractNum>
  <w:abstractNum w:abstractNumId="16" w15:restartNumberingAfterBreak="0">
    <w:nsid w:val="385C5108"/>
    <w:multiLevelType w:val="hybridMultilevel"/>
    <w:tmpl w:val="16786C68"/>
    <w:lvl w:ilvl="0" w:tplc="45F67B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A90EBA"/>
    <w:multiLevelType w:val="hybridMultilevel"/>
    <w:tmpl w:val="DD62A4DA"/>
    <w:lvl w:ilvl="0" w:tplc="3B1889B2">
      <w:start w:val="1"/>
      <w:numFmt w:val="upperRoman"/>
      <w:lvlText w:val="%1."/>
      <w:lvlJc w:val="left"/>
      <w:pPr>
        <w:ind w:left="1020" w:hanging="7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8" w15:restartNumberingAfterBreak="0">
    <w:nsid w:val="4BE54FE6"/>
    <w:multiLevelType w:val="singleLevel"/>
    <w:tmpl w:val="DB887846"/>
    <w:lvl w:ilvl="0">
      <w:start w:val="6"/>
      <w:numFmt w:val="lowerLetter"/>
      <w:lvlText w:val="%1. "/>
      <w:legacy w:legacy="1" w:legacySpace="0" w:legacyIndent="360"/>
      <w:lvlJc w:val="left"/>
      <w:pPr>
        <w:ind w:left="360" w:hanging="360"/>
      </w:pPr>
      <w:rPr>
        <w:b w:val="0"/>
        <w:i w:val="0"/>
        <w:sz w:val="24"/>
      </w:rPr>
    </w:lvl>
  </w:abstractNum>
  <w:abstractNum w:abstractNumId="19" w15:restartNumberingAfterBreak="0">
    <w:nsid w:val="50686A59"/>
    <w:multiLevelType w:val="hybridMultilevel"/>
    <w:tmpl w:val="8C424708"/>
    <w:lvl w:ilvl="0" w:tplc="871A71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8F2162"/>
    <w:multiLevelType w:val="hybridMultilevel"/>
    <w:tmpl w:val="AB36ABE2"/>
    <w:lvl w:ilvl="0" w:tplc="B9380ED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98168D2"/>
    <w:multiLevelType w:val="hybridMultilevel"/>
    <w:tmpl w:val="CE5A11C0"/>
    <w:lvl w:ilvl="0" w:tplc="D6C4CC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0561A1"/>
    <w:multiLevelType w:val="singleLevel"/>
    <w:tmpl w:val="349EDB2E"/>
    <w:lvl w:ilvl="0">
      <w:start w:val="7"/>
      <w:numFmt w:val="lowerLetter"/>
      <w:lvlText w:val="%1. "/>
      <w:legacy w:legacy="1" w:legacySpace="0" w:legacyIndent="360"/>
      <w:lvlJc w:val="left"/>
      <w:pPr>
        <w:ind w:left="360" w:hanging="360"/>
      </w:pPr>
      <w:rPr>
        <w:b w:val="0"/>
        <w:i w:val="0"/>
        <w:sz w:val="24"/>
      </w:rPr>
    </w:lvl>
  </w:abstractNum>
  <w:abstractNum w:abstractNumId="23" w15:restartNumberingAfterBreak="0">
    <w:nsid w:val="5DEC692C"/>
    <w:multiLevelType w:val="hybridMultilevel"/>
    <w:tmpl w:val="D9A8A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930F06"/>
    <w:multiLevelType w:val="hybridMultilevel"/>
    <w:tmpl w:val="08608F10"/>
    <w:lvl w:ilvl="0" w:tplc="1352A46E">
      <w:start w:val="1"/>
      <w:numFmt w:val="decimal"/>
      <w:lvlText w:val="%1."/>
      <w:lvlJc w:val="left"/>
      <w:pPr>
        <w:tabs>
          <w:tab w:val="num" w:pos="360"/>
        </w:tabs>
        <w:ind w:left="0" w:firstLine="0"/>
      </w:pPr>
      <w:rPr>
        <w:rFonts w:hint="default"/>
      </w:rPr>
    </w:lvl>
    <w:lvl w:ilvl="1" w:tplc="B9380ED8">
      <w:start w:val="1"/>
      <w:numFmt w:val="lowerLetter"/>
      <w:lvlText w:val="%2."/>
      <w:lvlJc w:val="left"/>
      <w:pPr>
        <w:tabs>
          <w:tab w:val="num" w:pos="720"/>
        </w:tabs>
        <w:ind w:left="360" w:firstLine="0"/>
      </w:pPr>
      <w:rPr>
        <w:rFonts w:hint="default"/>
      </w:rPr>
    </w:lvl>
    <w:lvl w:ilvl="2" w:tplc="6A5CAFAC">
      <w:start w:val="1"/>
      <w:numFmt w:val="lowerRoman"/>
      <w:lvlText w:val="%3."/>
      <w:lvlJc w:val="right"/>
      <w:pPr>
        <w:tabs>
          <w:tab w:val="num" w:pos="1094"/>
        </w:tabs>
        <w:ind w:left="720" w:firstLine="0"/>
      </w:pPr>
      <w:rPr>
        <w:rFonts w:hint="default"/>
      </w:rPr>
    </w:lvl>
    <w:lvl w:ilvl="3" w:tplc="871A7186">
      <w:start w:val="1"/>
      <w:numFmt w:val="decimal"/>
      <w:lvlText w:val="(%4)"/>
      <w:lvlJc w:val="left"/>
      <w:pPr>
        <w:tabs>
          <w:tab w:val="num" w:pos="1080"/>
        </w:tabs>
        <w:ind w:left="720" w:firstLine="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043F02"/>
    <w:multiLevelType w:val="hybridMultilevel"/>
    <w:tmpl w:val="1796136C"/>
    <w:lvl w:ilvl="0" w:tplc="31A62A3E">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6" w15:restartNumberingAfterBreak="0">
    <w:nsid w:val="6C2D57F2"/>
    <w:multiLevelType w:val="hybridMultilevel"/>
    <w:tmpl w:val="E9DC2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A261AF"/>
    <w:multiLevelType w:val="multilevel"/>
    <w:tmpl w:val="9536D78A"/>
    <w:lvl w:ilvl="0">
      <w:start w:val="1"/>
      <w:numFmt w:val="lowerLetter"/>
      <w:lvlText w:val="References:  (%1)"/>
      <w:lvlJc w:val="left"/>
      <w:pPr>
        <w:ind w:left="720" w:hanging="720"/>
      </w:pPr>
      <w:rPr>
        <w:rFonts w:hint="default"/>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F4276F2"/>
    <w:multiLevelType w:val="multilevel"/>
    <w:tmpl w:val="67F47D86"/>
    <w:lvl w:ilvl="0">
      <w:start w:val="1"/>
      <w:numFmt w:val="decimal"/>
      <w:pStyle w:val="Body"/>
      <w:lvlText w:val="%1."/>
      <w:lvlJc w:val="left"/>
      <w:pPr>
        <w:tabs>
          <w:tab w:val="num" w:pos="360"/>
        </w:tabs>
        <w:ind w:left="0" w:firstLine="0"/>
      </w:pPr>
      <w:rPr>
        <w:rFonts w:hint="default"/>
      </w:rPr>
    </w:lvl>
    <w:lvl w:ilvl="1">
      <w:start w:val="1"/>
      <w:numFmt w:val="lowerLetter"/>
      <w:lvlText w:val="%2."/>
      <w:lvlJc w:val="left"/>
      <w:pPr>
        <w:tabs>
          <w:tab w:val="num" w:pos="720"/>
        </w:tabs>
        <w:ind w:left="0" w:firstLine="360"/>
      </w:pPr>
      <w:rPr>
        <w:rFonts w:hint="default"/>
      </w:rPr>
    </w:lvl>
    <w:lvl w:ilvl="2">
      <w:start w:val="1"/>
      <w:numFmt w:val="decimal"/>
      <w:lvlText w:val="(%3)"/>
      <w:lvlJc w:val="left"/>
      <w:pPr>
        <w:tabs>
          <w:tab w:val="num" w:pos="1080"/>
        </w:tabs>
        <w:ind w:left="0" w:firstLine="720"/>
      </w:pPr>
      <w:rPr>
        <w:rFonts w:hint="default"/>
      </w:rPr>
    </w:lvl>
    <w:lvl w:ilvl="3">
      <w:start w:val="1"/>
      <w:numFmt w:val="lowerLetter"/>
      <w:lvlText w:val="(%4)"/>
      <w:lvlJc w:val="left"/>
      <w:pPr>
        <w:tabs>
          <w:tab w:val="num" w:pos="1440"/>
        </w:tabs>
        <w:ind w:left="0" w:firstLine="1080"/>
      </w:pPr>
      <w:rPr>
        <w:rFonts w:hint="default"/>
      </w:rPr>
    </w:lvl>
    <w:lvl w:ilvl="4">
      <w:start w:val="1"/>
      <w:numFmt w:val="decimal"/>
      <w:lvlText w:val="%5."/>
      <w:lvlJc w:val="left"/>
      <w:pPr>
        <w:tabs>
          <w:tab w:val="num" w:pos="1800"/>
        </w:tabs>
        <w:ind w:left="0" w:firstLine="1440"/>
      </w:pPr>
      <w:rPr>
        <w:rFonts w:hint="default"/>
        <w:u w:val="words"/>
      </w:rPr>
    </w:lvl>
    <w:lvl w:ilvl="5">
      <w:start w:val="1"/>
      <w:numFmt w:val="lowerLetter"/>
      <w:lvlText w:val="%6."/>
      <w:lvlJc w:val="left"/>
      <w:pPr>
        <w:tabs>
          <w:tab w:val="num" w:pos="2160"/>
        </w:tabs>
        <w:ind w:left="0" w:firstLine="1800"/>
      </w:pPr>
      <w:rPr>
        <w:rFonts w:hint="default"/>
        <w:u w:val="single"/>
      </w:rPr>
    </w:lvl>
    <w:lvl w:ilvl="6">
      <w:start w:val="1"/>
      <w:numFmt w:val="decimal"/>
      <w:lvlText w:val="[%7]"/>
      <w:lvlJc w:val="left"/>
      <w:pPr>
        <w:tabs>
          <w:tab w:val="num" w:pos="2520"/>
        </w:tabs>
        <w:ind w:left="0" w:firstLine="2160"/>
      </w:pPr>
      <w:rPr>
        <w:rFonts w:hint="default"/>
        <w:u w:val="none"/>
      </w:rPr>
    </w:lvl>
    <w:lvl w:ilvl="7">
      <w:start w:val="1"/>
      <w:numFmt w:val="none"/>
      <w:lvlText w:val="%8DO NOT USE"/>
      <w:lvlJc w:val="left"/>
      <w:pPr>
        <w:tabs>
          <w:tab w:val="num" w:pos="2160"/>
        </w:tabs>
        <w:ind w:left="2160" w:firstLine="0"/>
      </w:pPr>
      <w:rPr>
        <w:rFonts w:hint="default"/>
        <w:u w:val="single"/>
      </w:rPr>
    </w:lvl>
    <w:lvl w:ilvl="8">
      <w:start w:val="1"/>
      <w:numFmt w:val="none"/>
      <w:lvlText w:val="%9DO NOT USE"/>
      <w:lvlJc w:val="left"/>
      <w:pPr>
        <w:ind w:left="2160" w:firstLine="0"/>
      </w:pPr>
      <w:rPr>
        <w:rFonts w:hint="default"/>
        <w:u w:val="single"/>
      </w:rPr>
    </w:lvl>
  </w:abstractNum>
  <w:abstractNum w:abstractNumId="29" w15:restartNumberingAfterBreak="0">
    <w:nsid w:val="75063EFB"/>
    <w:multiLevelType w:val="hybridMultilevel"/>
    <w:tmpl w:val="FF18DDB2"/>
    <w:lvl w:ilvl="0" w:tplc="ACF49C02">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824BF1"/>
    <w:multiLevelType w:val="singleLevel"/>
    <w:tmpl w:val="4214860C"/>
    <w:lvl w:ilvl="0">
      <w:start w:val="3"/>
      <w:numFmt w:val="lowerLetter"/>
      <w:lvlText w:val="%1. "/>
      <w:legacy w:legacy="1" w:legacySpace="0" w:legacyIndent="360"/>
      <w:lvlJc w:val="left"/>
      <w:pPr>
        <w:ind w:left="360" w:hanging="360"/>
      </w:pPr>
      <w:rPr>
        <w:b w:val="0"/>
        <w:i w:val="0"/>
        <w:sz w:val="24"/>
      </w:rPr>
    </w:lvl>
  </w:abstractNum>
  <w:abstractNum w:abstractNumId="31" w15:restartNumberingAfterBreak="0">
    <w:nsid w:val="7649286C"/>
    <w:multiLevelType w:val="hybridMultilevel"/>
    <w:tmpl w:val="03CA9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8F2F2D"/>
    <w:multiLevelType w:val="hybridMultilevel"/>
    <w:tmpl w:val="E064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FB1687"/>
    <w:multiLevelType w:val="singleLevel"/>
    <w:tmpl w:val="D8CEFEC0"/>
    <w:lvl w:ilvl="0">
      <w:start w:val="3"/>
      <w:numFmt w:val="decimal"/>
      <w:lvlText w:val="%1. "/>
      <w:legacy w:legacy="1" w:legacySpace="0" w:legacyIndent="360"/>
      <w:lvlJc w:val="left"/>
      <w:pPr>
        <w:ind w:left="360" w:hanging="360"/>
      </w:pPr>
      <w:rPr>
        <w:b w:val="0"/>
        <w:i w:val="0"/>
        <w:sz w:val="24"/>
      </w:rPr>
    </w:lvl>
  </w:abstractNum>
  <w:abstractNum w:abstractNumId="34" w15:restartNumberingAfterBreak="0">
    <w:nsid w:val="7BC173E8"/>
    <w:multiLevelType w:val="hybridMultilevel"/>
    <w:tmpl w:val="59F2EFAC"/>
    <w:lvl w:ilvl="0" w:tplc="BB24CE34">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78510A"/>
    <w:multiLevelType w:val="singleLevel"/>
    <w:tmpl w:val="5A443B74"/>
    <w:lvl w:ilvl="0">
      <w:start w:val="1"/>
      <w:numFmt w:val="decimal"/>
      <w:lvlText w:val="%1. "/>
      <w:legacy w:legacy="1" w:legacySpace="0" w:legacyIndent="360"/>
      <w:lvlJc w:val="left"/>
      <w:pPr>
        <w:ind w:left="360" w:hanging="360"/>
      </w:pPr>
      <w:rPr>
        <w:b w:val="0"/>
        <w:i w:val="0"/>
        <w:sz w:val="24"/>
      </w:rPr>
    </w:lvl>
  </w:abstractNum>
  <w:num w:numId="1" w16cid:durableId="1430858198">
    <w:abstractNumId w:val="35"/>
  </w:num>
  <w:num w:numId="2" w16cid:durableId="261496060">
    <w:abstractNumId w:val="6"/>
  </w:num>
  <w:num w:numId="3" w16cid:durableId="1252199995">
    <w:abstractNumId w:val="11"/>
  </w:num>
  <w:num w:numId="4" w16cid:durableId="2094081662">
    <w:abstractNumId w:val="30"/>
  </w:num>
  <w:num w:numId="5" w16cid:durableId="1563558675">
    <w:abstractNumId w:val="0"/>
  </w:num>
  <w:num w:numId="6" w16cid:durableId="284238642">
    <w:abstractNumId w:val="15"/>
  </w:num>
  <w:num w:numId="7" w16cid:durableId="1093357458">
    <w:abstractNumId w:val="18"/>
  </w:num>
  <w:num w:numId="8" w16cid:durableId="2100368329">
    <w:abstractNumId w:val="22"/>
  </w:num>
  <w:num w:numId="9" w16cid:durableId="329137576">
    <w:abstractNumId w:val="33"/>
  </w:num>
  <w:num w:numId="10" w16cid:durableId="503210401">
    <w:abstractNumId w:val="34"/>
  </w:num>
  <w:num w:numId="11" w16cid:durableId="4670149">
    <w:abstractNumId w:val="14"/>
  </w:num>
  <w:num w:numId="12" w16cid:durableId="1528638571">
    <w:abstractNumId w:val="9"/>
  </w:num>
  <w:num w:numId="13" w16cid:durableId="1359113963">
    <w:abstractNumId w:val="32"/>
  </w:num>
  <w:num w:numId="14" w16cid:durableId="29232776">
    <w:abstractNumId w:val="26"/>
  </w:num>
  <w:num w:numId="15" w16cid:durableId="931427190">
    <w:abstractNumId w:val="3"/>
  </w:num>
  <w:num w:numId="16" w16cid:durableId="456684947">
    <w:abstractNumId w:val="10"/>
  </w:num>
  <w:num w:numId="17" w16cid:durableId="791903903">
    <w:abstractNumId w:val="12"/>
  </w:num>
  <w:num w:numId="18" w16cid:durableId="1319840727">
    <w:abstractNumId w:val="4"/>
  </w:num>
  <w:num w:numId="19" w16cid:durableId="872184989">
    <w:abstractNumId w:val="23"/>
  </w:num>
  <w:num w:numId="20" w16cid:durableId="247886295">
    <w:abstractNumId w:val="31"/>
  </w:num>
  <w:num w:numId="21" w16cid:durableId="1587961062">
    <w:abstractNumId w:val="1"/>
  </w:num>
  <w:num w:numId="22" w16cid:durableId="1435125712">
    <w:abstractNumId w:val="24"/>
  </w:num>
  <w:num w:numId="23" w16cid:durableId="1376344053">
    <w:abstractNumId w:val="19"/>
  </w:num>
  <w:num w:numId="24" w16cid:durableId="849954079">
    <w:abstractNumId w:val="20"/>
  </w:num>
  <w:num w:numId="25" w16cid:durableId="1980575340">
    <w:abstractNumId w:val="28"/>
  </w:num>
  <w:num w:numId="26" w16cid:durableId="863205788">
    <w:abstractNumId w:val="7"/>
  </w:num>
  <w:num w:numId="27" w16cid:durableId="156383431">
    <w:abstractNumId w:val="16"/>
  </w:num>
  <w:num w:numId="28" w16cid:durableId="1876312080">
    <w:abstractNumId w:val="13"/>
  </w:num>
  <w:num w:numId="29" w16cid:durableId="575285239">
    <w:abstractNumId w:val="21"/>
  </w:num>
  <w:num w:numId="30" w16cid:durableId="1286306570">
    <w:abstractNumId w:val="29"/>
  </w:num>
  <w:num w:numId="31" w16cid:durableId="1417481172">
    <w:abstractNumId w:val="2"/>
  </w:num>
  <w:num w:numId="32" w16cid:durableId="810056274">
    <w:abstractNumId w:val="27"/>
  </w:num>
  <w:num w:numId="33" w16cid:durableId="2078941969">
    <w:abstractNumId w:val="5"/>
  </w:num>
  <w:num w:numId="34" w16cid:durableId="82405200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166384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3191185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522224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256474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31604487">
    <w:abstractNumId w:val="17"/>
  </w:num>
  <w:num w:numId="40" w16cid:durableId="642277548">
    <w:abstractNumId w:val="8"/>
  </w:num>
  <w:num w:numId="41" w16cid:durableId="20375521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48"/>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9D8"/>
    <w:rsid w:val="00000A1E"/>
    <w:rsid w:val="000012C4"/>
    <w:rsid w:val="000315B6"/>
    <w:rsid w:val="0004445A"/>
    <w:rsid w:val="00045AEF"/>
    <w:rsid w:val="00064DF5"/>
    <w:rsid w:val="00067924"/>
    <w:rsid w:val="00073BD5"/>
    <w:rsid w:val="000753F1"/>
    <w:rsid w:val="000807C2"/>
    <w:rsid w:val="000877EF"/>
    <w:rsid w:val="000A2A56"/>
    <w:rsid w:val="000B067B"/>
    <w:rsid w:val="000B5A50"/>
    <w:rsid w:val="000B75AE"/>
    <w:rsid w:val="000D79D8"/>
    <w:rsid w:val="000F611A"/>
    <w:rsid w:val="0010795D"/>
    <w:rsid w:val="00107C61"/>
    <w:rsid w:val="00115AC5"/>
    <w:rsid w:val="0012357E"/>
    <w:rsid w:val="00126176"/>
    <w:rsid w:val="001346BD"/>
    <w:rsid w:val="001512C9"/>
    <w:rsid w:val="00154353"/>
    <w:rsid w:val="00154476"/>
    <w:rsid w:val="001550C0"/>
    <w:rsid w:val="001631E6"/>
    <w:rsid w:val="001648D7"/>
    <w:rsid w:val="00171EFE"/>
    <w:rsid w:val="00174AFC"/>
    <w:rsid w:val="00174E41"/>
    <w:rsid w:val="00181547"/>
    <w:rsid w:val="001A2C03"/>
    <w:rsid w:val="001C1EEA"/>
    <w:rsid w:val="001C453E"/>
    <w:rsid w:val="001D07AC"/>
    <w:rsid w:val="001D2FCB"/>
    <w:rsid w:val="001D335A"/>
    <w:rsid w:val="001D61F5"/>
    <w:rsid w:val="001D63CA"/>
    <w:rsid w:val="001D6C99"/>
    <w:rsid w:val="001E1998"/>
    <w:rsid w:val="001E2F90"/>
    <w:rsid w:val="001F165F"/>
    <w:rsid w:val="001F3165"/>
    <w:rsid w:val="001F74F2"/>
    <w:rsid w:val="002047E0"/>
    <w:rsid w:val="00205F4D"/>
    <w:rsid w:val="00211D7A"/>
    <w:rsid w:val="0021392F"/>
    <w:rsid w:val="00220E47"/>
    <w:rsid w:val="002361D1"/>
    <w:rsid w:val="002529D4"/>
    <w:rsid w:val="00262423"/>
    <w:rsid w:val="00274A14"/>
    <w:rsid w:val="002954D1"/>
    <w:rsid w:val="002A08DA"/>
    <w:rsid w:val="002B5DE6"/>
    <w:rsid w:val="002C4E19"/>
    <w:rsid w:val="002C51D4"/>
    <w:rsid w:val="002C545A"/>
    <w:rsid w:val="002D235E"/>
    <w:rsid w:val="002D3F6D"/>
    <w:rsid w:val="002E2A32"/>
    <w:rsid w:val="002E77C2"/>
    <w:rsid w:val="002F372D"/>
    <w:rsid w:val="00314B56"/>
    <w:rsid w:val="00315212"/>
    <w:rsid w:val="00317FB2"/>
    <w:rsid w:val="00326675"/>
    <w:rsid w:val="00332A5B"/>
    <w:rsid w:val="003357F4"/>
    <w:rsid w:val="0035112E"/>
    <w:rsid w:val="00352042"/>
    <w:rsid w:val="00352FA0"/>
    <w:rsid w:val="003569DB"/>
    <w:rsid w:val="0035763B"/>
    <w:rsid w:val="003601EC"/>
    <w:rsid w:val="00361456"/>
    <w:rsid w:val="00373AEA"/>
    <w:rsid w:val="00377029"/>
    <w:rsid w:val="003779A5"/>
    <w:rsid w:val="00384494"/>
    <w:rsid w:val="003A0412"/>
    <w:rsid w:val="003A0848"/>
    <w:rsid w:val="003A24B9"/>
    <w:rsid w:val="003B2A24"/>
    <w:rsid w:val="003B56BC"/>
    <w:rsid w:val="003B6CAF"/>
    <w:rsid w:val="003D1DBB"/>
    <w:rsid w:val="003F4B41"/>
    <w:rsid w:val="003F5A6D"/>
    <w:rsid w:val="003F6FA1"/>
    <w:rsid w:val="003F7128"/>
    <w:rsid w:val="004074B3"/>
    <w:rsid w:val="00416A98"/>
    <w:rsid w:val="00420E42"/>
    <w:rsid w:val="0044094F"/>
    <w:rsid w:val="00444328"/>
    <w:rsid w:val="00445317"/>
    <w:rsid w:val="0045188A"/>
    <w:rsid w:val="00455777"/>
    <w:rsid w:val="00456F60"/>
    <w:rsid w:val="004606E0"/>
    <w:rsid w:val="0046154F"/>
    <w:rsid w:val="00461DA6"/>
    <w:rsid w:val="0046562A"/>
    <w:rsid w:val="00473830"/>
    <w:rsid w:val="00474D7B"/>
    <w:rsid w:val="00477AF5"/>
    <w:rsid w:val="004A6167"/>
    <w:rsid w:val="004B2C15"/>
    <w:rsid w:val="004C5498"/>
    <w:rsid w:val="004C5FFE"/>
    <w:rsid w:val="004F59E0"/>
    <w:rsid w:val="00525E98"/>
    <w:rsid w:val="00546D5B"/>
    <w:rsid w:val="00562582"/>
    <w:rsid w:val="00564867"/>
    <w:rsid w:val="00571A8D"/>
    <w:rsid w:val="00571F36"/>
    <w:rsid w:val="00571F7F"/>
    <w:rsid w:val="005728BE"/>
    <w:rsid w:val="00574D69"/>
    <w:rsid w:val="00582CF7"/>
    <w:rsid w:val="005833D3"/>
    <w:rsid w:val="00583FD7"/>
    <w:rsid w:val="0059042C"/>
    <w:rsid w:val="00591AAC"/>
    <w:rsid w:val="00592303"/>
    <w:rsid w:val="0059356D"/>
    <w:rsid w:val="005A0CD1"/>
    <w:rsid w:val="005A2623"/>
    <w:rsid w:val="005A597F"/>
    <w:rsid w:val="005B1189"/>
    <w:rsid w:val="005B26CC"/>
    <w:rsid w:val="005C5937"/>
    <w:rsid w:val="005E3187"/>
    <w:rsid w:val="005E4745"/>
    <w:rsid w:val="00602D5F"/>
    <w:rsid w:val="00603C20"/>
    <w:rsid w:val="006125EF"/>
    <w:rsid w:val="00616FA3"/>
    <w:rsid w:val="00620809"/>
    <w:rsid w:val="00632F29"/>
    <w:rsid w:val="00641F5E"/>
    <w:rsid w:val="00660583"/>
    <w:rsid w:val="006654EF"/>
    <w:rsid w:val="00667497"/>
    <w:rsid w:val="0067502E"/>
    <w:rsid w:val="006771B3"/>
    <w:rsid w:val="00693EA8"/>
    <w:rsid w:val="006A4059"/>
    <w:rsid w:val="006B4124"/>
    <w:rsid w:val="006C6685"/>
    <w:rsid w:val="006C7DED"/>
    <w:rsid w:val="006D6221"/>
    <w:rsid w:val="006E4270"/>
    <w:rsid w:val="006F1594"/>
    <w:rsid w:val="006F57F7"/>
    <w:rsid w:val="00700D92"/>
    <w:rsid w:val="00704D9E"/>
    <w:rsid w:val="00726BDA"/>
    <w:rsid w:val="0073187E"/>
    <w:rsid w:val="00741E87"/>
    <w:rsid w:val="007423ED"/>
    <w:rsid w:val="00742A68"/>
    <w:rsid w:val="00744238"/>
    <w:rsid w:val="0075079A"/>
    <w:rsid w:val="00751842"/>
    <w:rsid w:val="0076368B"/>
    <w:rsid w:val="0076411F"/>
    <w:rsid w:val="00764FE8"/>
    <w:rsid w:val="00766897"/>
    <w:rsid w:val="00775157"/>
    <w:rsid w:val="0079793D"/>
    <w:rsid w:val="007A3C9C"/>
    <w:rsid w:val="007B3B4E"/>
    <w:rsid w:val="007B636A"/>
    <w:rsid w:val="007B6D2A"/>
    <w:rsid w:val="007C3044"/>
    <w:rsid w:val="007C63FF"/>
    <w:rsid w:val="007D10FB"/>
    <w:rsid w:val="007E08E2"/>
    <w:rsid w:val="007E113D"/>
    <w:rsid w:val="007F0A08"/>
    <w:rsid w:val="007F646A"/>
    <w:rsid w:val="00807E96"/>
    <w:rsid w:val="00812375"/>
    <w:rsid w:val="00817A8B"/>
    <w:rsid w:val="00823E1F"/>
    <w:rsid w:val="00833342"/>
    <w:rsid w:val="00844554"/>
    <w:rsid w:val="00847CAD"/>
    <w:rsid w:val="0085076A"/>
    <w:rsid w:val="008518DF"/>
    <w:rsid w:val="00854D74"/>
    <w:rsid w:val="0085648E"/>
    <w:rsid w:val="00856C76"/>
    <w:rsid w:val="00876714"/>
    <w:rsid w:val="008831EF"/>
    <w:rsid w:val="00885785"/>
    <w:rsid w:val="008878BD"/>
    <w:rsid w:val="00894138"/>
    <w:rsid w:val="008A73E2"/>
    <w:rsid w:val="008B6617"/>
    <w:rsid w:val="008B6BB8"/>
    <w:rsid w:val="008B7013"/>
    <w:rsid w:val="008C1AF1"/>
    <w:rsid w:val="008C5C47"/>
    <w:rsid w:val="008D08AB"/>
    <w:rsid w:val="008D6338"/>
    <w:rsid w:val="008E491B"/>
    <w:rsid w:val="00901B97"/>
    <w:rsid w:val="0091057D"/>
    <w:rsid w:val="009116C3"/>
    <w:rsid w:val="00911E70"/>
    <w:rsid w:val="0092347E"/>
    <w:rsid w:val="00930424"/>
    <w:rsid w:val="00945434"/>
    <w:rsid w:val="00956EBA"/>
    <w:rsid w:val="00960442"/>
    <w:rsid w:val="00962CDF"/>
    <w:rsid w:val="00965471"/>
    <w:rsid w:val="00966D23"/>
    <w:rsid w:val="00981913"/>
    <w:rsid w:val="00982314"/>
    <w:rsid w:val="00982F34"/>
    <w:rsid w:val="00982FE8"/>
    <w:rsid w:val="0098409E"/>
    <w:rsid w:val="00984C6D"/>
    <w:rsid w:val="00990764"/>
    <w:rsid w:val="00991B06"/>
    <w:rsid w:val="00995A06"/>
    <w:rsid w:val="009A1E2A"/>
    <w:rsid w:val="009A460C"/>
    <w:rsid w:val="009B201A"/>
    <w:rsid w:val="009C15BD"/>
    <w:rsid w:val="009C2CDA"/>
    <w:rsid w:val="009C711E"/>
    <w:rsid w:val="009D6499"/>
    <w:rsid w:val="009E53A3"/>
    <w:rsid w:val="009F0ABA"/>
    <w:rsid w:val="009F5309"/>
    <w:rsid w:val="00A06EDE"/>
    <w:rsid w:val="00A17AA1"/>
    <w:rsid w:val="00A20818"/>
    <w:rsid w:val="00A27640"/>
    <w:rsid w:val="00A34933"/>
    <w:rsid w:val="00A36C70"/>
    <w:rsid w:val="00A36C77"/>
    <w:rsid w:val="00A427DD"/>
    <w:rsid w:val="00A42EB0"/>
    <w:rsid w:val="00A46E53"/>
    <w:rsid w:val="00A50A70"/>
    <w:rsid w:val="00A53FF7"/>
    <w:rsid w:val="00A56AAE"/>
    <w:rsid w:val="00A77943"/>
    <w:rsid w:val="00AA107D"/>
    <w:rsid w:val="00AA55F8"/>
    <w:rsid w:val="00AB3702"/>
    <w:rsid w:val="00AC0B24"/>
    <w:rsid w:val="00AC5E85"/>
    <w:rsid w:val="00AD5CEE"/>
    <w:rsid w:val="00AE33FD"/>
    <w:rsid w:val="00AE3F74"/>
    <w:rsid w:val="00AF7B13"/>
    <w:rsid w:val="00B22DAD"/>
    <w:rsid w:val="00B40D9C"/>
    <w:rsid w:val="00B42C35"/>
    <w:rsid w:val="00B617E5"/>
    <w:rsid w:val="00B636BF"/>
    <w:rsid w:val="00B74170"/>
    <w:rsid w:val="00B769B0"/>
    <w:rsid w:val="00B94359"/>
    <w:rsid w:val="00BA6728"/>
    <w:rsid w:val="00BB1690"/>
    <w:rsid w:val="00BB1A86"/>
    <w:rsid w:val="00BB6523"/>
    <w:rsid w:val="00BC299A"/>
    <w:rsid w:val="00BC32D2"/>
    <w:rsid w:val="00BD539F"/>
    <w:rsid w:val="00BD55F6"/>
    <w:rsid w:val="00BD564F"/>
    <w:rsid w:val="00BE64AA"/>
    <w:rsid w:val="00C02717"/>
    <w:rsid w:val="00C02E7D"/>
    <w:rsid w:val="00C068EC"/>
    <w:rsid w:val="00C06EAC"/>
    <w:rsid w:val="00C14D86"/>
    <w:rsid w:val="00C21E22"/>
    <w:rsid w:val="00C23005"/>
    <w:rsid w:val="00C23605"/>
    <w:rsid w:val="00C278B8"/>
    <w:rsid w:val="00C31F2E"/>
    <w:rsid w:val="00C322C0"/>
    <w:rsid w:val="00C40BE3"/>
    <w:rsid w:val="00C47972"/>
    <w:rsid w:val="00C557A8"/>
    <w:rsid w:val="00C56BF1"/>
    <w:rsid w:val="00C65F21"/>
    <w:rsid w:val="00C67DE2"/>
    <w:rsid w:val="00C73234"/>
    <w:rsid w:val="00C827F9"/>
    <w:rsid w:val="00C850B7"/>
    <w:rsid w:val="00C93992"/>
    <w:rsid w:val="00C965CE"/>
    <w:rsid w:val="00CA151B"/>
    <w:rsid w:val="00CB1D69"/>
    <w:rsid w:val="00CC1F4F"/>
    <w:rsid w:val="00CC50A2"/>
    <w:rsid w:val="00CC54AF"/>
    <w:rsid w:val="00CD5F79"/>
    <w:rsid w:val="00CF175C"/>
    <w:rsid w:val="00CF634C"/>
    <w:rsid w:val="00CF6665"/>
    <w:rsid w:val="00CF739F"/>
    <w:rsid w:val="00D10BC6"/>
    <w:rsid w:val="00D23565"/>
    <w:rsid w:val="00D25BF1"/>
    <w:rsid w:val="00D268F3"/>
    <w:rsid w:val="00D557B8"/>
    <w:rsid w:val="00D63837"/>
    <w:rsid w:val="00D7140E"/>
    <w:rsid w:val="00D72ED6"/>
    <w:rsid w:val="00D75C12"/>
    <w:rsid w:val="00DA0C65"/>
    <w:rsid w:val="00DB4B96"/>
    <w:rsid w:val="00DC1A08"/>
    <w:rsid w:val="00DC281A"/>
    <w:rsid w:val="00DC68C5"/>
    <w:rsid w:val="00DC7AE9"/>
    <w:rsid w:val="00DD7646"/>
    <w:rsid w:val="00DE7710"/>
    <w:rsid w:val="00DF03FA"/>
    <w:rsid w:val="00DF0D90"/>
    <w:rsid w:val="00DF1B0F"/>
    <w:rsid w:val="00DF1C19"/>
    <w:rsid w:val="00DF2EC9"/>
    <w:rsid w:val="00DF79CE"/>
    <w:rsid w:val="00E275E2"/>
    <w:rsid w:val="00E364C3"/>
    <w:rsid w:val="00E40DD0"/>
    <w:rsid w:val="00E4520D"/>
    <w:rsid w:val="00E45A0D"/>
    <w:rsid w:val="00E474A1"/>
    <w:rsid w:val="00E47FEC"/>
    <w:rsid w:val="00E506EF"/>
    <w:rsid w:val="00E57207"/>
    <w:rsid w:val="00E57CD5"/>
    <w:rsid w:val="00E61BED"/>
    <w:rsid w:val="00E94927"/>
    <w:rsid w:val="00E96191"/>
    <w:rsid w:val="00EB1CC1"/>
    <w:rsid w:val="00EB2F90"/>
    <w:rsid w:val="00EC2B6A"/>
    <w:rsid w:val="00EC372A"/>
    <w:rsid w:val="00EC4823"/>
    <w:rsid w:val="00ED61B2"/>
    <w:rsid w:val="00EF106F"/>
    <w:rsid w:val="00EF3F4E"/>
    <w:rsid w:val="00EF72B8"/>
    <w:rsid w:val="00F015E7"/>
    <w:rsid w:val="00F02882"/>
    <w:rsid w:val="00F039C6"/>
    <w:rsid w:val="00F14B1E"/>
    <w:rsid w:val="00F174B5"/>
    <w:rsid w:val="00F20307"/>
    <w:rsid w:val="00F217DD"/>
    <w:rsid w:val="00F21C54"/>
    <w:rsid w:val="00F30644"/>
    <w:rsid w:val="00F32313"/>
    <w:rsid w:val="00F34456"/>
    <w:rsid w:val="00F35E1B"/>
    <w:rsid w:val="00F41C89"/>
    <w:rsid w:val="00F45414"/>
    <w:rsid w:val="00F57938"/>
    <w:rsid w:val="00F6436C"/>
    <w:rsid w:val="00F64900"/>
    <w:rsid w:val="00F7055C"/>
    <w:rsid w:val="00F86A4D"/>
    <w:rsid w:val="00FA29D3"/>
    <w:rsid w:val="00FB2A17"/>
    <w:rsid w:val="00FB41FB"/>
    <w:rsid w:val="00FD22F7"/>
    <w:rsid w:val="00FF11F8"/>
    <w:rsid w:val="00FF2A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77057"/>
  <w15:chartTrackingRefBased/>
  <w15:docId w15:val="{CEE8DF09-B990-4E71-9DE2-9A1854442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2042"/>
    <w:rPr>
      <w:sz w:val="24"/>
    </w:rPr>
  </w:style>
  <w:style w:type="paragraph" w:styleId="Heading1">
    <w:name w:val="heading 1"/>
    <w:basedOn w:val="Normal"/>
    <w:next w:val="Normal"/>
    <w:rsid w:val="00564867"/>
    <w:pPr>
      <w:keepNext/>
      <w:spacing w:line="240" w:lineRule="atLeast"/>
      <w:jc w:val="right"/>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litLeft-RightLine">
    <w:name w:val="Split Left-Right Line"/>
    <w:basedOn w:val="Normal"/>
    <w:link w:val="SplitLeft-RightLineChar"/>
    <w:qFormat/>
    <w:rsid w:val="00205F4D"/>
    <w:pPr>
      <w:tabs>
        <w:tab w:val="right" w:pos="9360"/>
      </w:tabs>
    </w:pPr>
  </w:style>
  <w:style w:type="paragraph" w:styleId="Header">
    <w:name w:val="header"/>
    <w:basedOn w:val="Normal"/>
    <w:link w:val="HeaderChar"/>
    <w:uiPriority w:val="99"/>
    <w:rsid w:val="00205F4D"/>
    <w:pPr>
      <w:tabs>
        <w:tab w:val="center" w:pos="4680"/>
        <w:tab w:val="right" w:pos="9360"/>
      </w:tabs>
    </w:pPr>
  </w:style>
  <w:style w:type="character" w:styleId="Hyperlink">
    <w:name w:val="Hyperlink"/>
    <w:rsid w:val="00564867"/>
    <w:rPr>
      <w:color w:val="0000FF"/>
      <w:u w:val="single"/>
    </w:rPr>
  </w:style>
  <w:style w:type="character" w:customStyle="1" w:styleId="SplitLeft-RightLineChar">
    <w:name w:val="Split Left-Right Line Char"/>
    <w:basedOn w:val="DefaultParagraphFont"/>
    <w:link w:val="SplitLeft-RightLine"/>
    <w:rsid w:val="00205F4D"/>
    <w:rPr>
      <w:sz w:val="24"/>
    </w:rPr>
  </w:style>
  <w:style w:type="character" w:customStyle="1" w:styleId="HeaderChar">
    <w:name w:val="Header Char"/>
    <w:basedOn w:val="DefaultParagraphFont"/>
    <w:link w:val="Header"/>
    <w:uiPriority w:val="99"/>
    <w:rsid w:val="00205F4D"/>
    <w:rPr>
      <w:sz w:val="24"/>
    </w:rPr>
  </w:style>
  <w:style w:type="paragraph" w:styleId="Footer">
    <w:name w:val="footer"/>
    <w:basedOn w:val="Normal"/>
    <w:link w:val="FooterChar"/>
    <w:rsid w:val="00205F4D"/>
    <w:pPr>
      <w:tabs>
        <w:tab w:val="center" w:pos="4680"/>
        <w:tab w:val="right" w:pos="9360"/>
      </w:tabs>
    </w:pPr>
  </w:style>
  <w:style w:type="paragraph" w:styleId="BalloonText">
    <w:name w:val="Balloon Text"/>
    <w:basedOn w:val="Normal"/>
    <w:semiHidden/>
    <w:rsid w:val="0076411F"/>
    <w:rPr>
      <w:rFonts w:ascii="Tahoma" w:hAnsi="Tahoma" w:cs="Tahoma"/>
      <w:sz w:val="16"/>
      <w:szCs w:val="16"/>
    </w:rPr>
  </w:style>
  <w:style w:type="character" w:customStyle="1" w:styleId="FooterChar">
    <w:name w:val="Footer Char"/>
    <w:basedOn w:val="DefaultParagraphFont"/>
    <w:link w:val="Footer"/>
    <w:rsid w:val="00205F4D"/>
    <w:rPr>
      <w:sz w:val="24"/>
    </w:rPr>
  </w:style>
  <w:style w:type="paragraph" w:styleId="DocumentMap">
    <w:name w:val="Document Map"/>
    <w:basedOn w:val="Normal"/>
    <w:semiHidden/>
    <w:rsid w:val="001E1998"/>
    <w:pPr>
      <w:shd w:val="clear" w:color="auto" w:fill="000080"/>
    </w:pPr>
    <w:rPr>
      <w:rFonts w:ascii="Tahoma" w:hAnsi="Tahoma" w:cs="Tahoma"/>
    </w:rPr>
  </w:style>
  <w:style w:type="paragraph" w:styleId="ListParagraph">
    <w:name w:val="List Paragraph"/>
    <w:basedOn w:val="Normal"/>
    <w:link w:val="ListParagraphChar"/>
    <w:uiPriority w:val="34"/>
    <w:rsid w:val="00BB1690"/>
    <w:pPr>
      <w:numPr>
        <w:numId w:val="30"/>
      </w:numPr>
      <w:ind w:left="360"/>
    </w:pPr>
    <w:rPr>
      <w:rFonts w:eastAsia="Calibri"/>
      <w:szCs w:val="22"/>
    </w:rPr>
  </w:style>
  <w:style w:type="table" w:styleId="TableGrid">
    <w:name w:val="Table Grid"/>
    <w:basedOn w:val="TableNormal"/>
    <w:rsid w:val="00456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66897"/>
    <w:rPr>
      <w:color w:val="808080"/>
    </w:rPr>
  </w:style>
  <w:style w:type="paragraph" w:customStyle="1" w:styleId="LetterheadLine2">
    <w:name w:val="Letterhead Line 2+"/>
    <w:basedOn w:val="LetterheadLine1"/>
    <w:link w:val="LetterheadLine2Char"/>
    <w:qFormat/>
    <w:rsid w:val="00BB1690"/>
    <w:pPr>
      <w:spacing w:after="0"/>
    </w:pPr>
    <w:rPr>
      <w:caps/>
      <w:sz w:val="21"/>
      <w:szCs w:val="21"/>
    </w:rPr>
  </w:style>
  <w:style w:type="character" w:customStyle="1" w:styleId="ListParagraphChar">
    <w:name w:val="List Paragraph Char"/>
    <w:basedOn w:val="DefaultParagraphFont"/>
    <w:link w:val="ListParagraph"/>
    <w:uiPriority w:val="34"/>
    <w:rsid w:val="00BB1690"/>
    <w:rPr>
      <w:rFonts w:eastAsia="Calibri"/>
      <w:sz w:val="24"/>
      <w:szCs w:val="22"/>
    </w:rPr>
  </w:style>
  <w:style w:type="character" w:customStyle="1" w:styleId="LetterheadLine2Char">
    <w:name w:val="Letterhead Line 2+ Char"/>
    <w:basedOn w:val="DefaultParagraphFont"/>
    <w:link w:val="LetterheadLine2"/>
    <w:rsid w:val="00BB1690"/>
    <w:rPr>
      <w:rFonts w:ascii="Copperplate Gothic Bold" w:hAnsi="Copperplate Gothic Bold"/>
      <w:caps/>
      <w:color w:val="000099"/>
      <w:sz w:val="21"/>
      <w:szCs w:val="21"/>
    </w:rPr>
  </w:style>
  <w:style w:type="paragraph" w:customStyle="1" w:styleId="Body">
    <w:name w:val="Body"/>
    <w:basedOn w:val="ListParagraph"/>
    <w:link w:val="BodyChar"/>
    <w:qFormat/>
    <w:rsid w:val="00965471"/>
    <w:pPr>
      <w:numPr>
        <w:numId w:val="25"/>
      </w:numPr>
      <w:spacing w:after="240"/>
    </w:pPr>
  </w:style>
  <w:style w:type="character" w:customStyle="1" w:styleId="BodyChar">
    <w:name w:val="Body Char"/>
    <w:basedOn w:val="ListParagraphChar"/>
    <w:link w:val="Body"/>
    <w:rsid w:val="00965471"/>
    <w:rPr>
      <w:rFonts w:eastAsia="Calibri"/>
      <w:sz w:val="24"/>
      <w:szCs w:val="22"/>
    </w:rPr>
  </w:style>
  <w:style w:type="paragraph" w:customStyle="1" w:styleId="LetterheadLine1">
    <w:name w:val="Letterhead Line 1"/>
    <w:basedOn w:val="Normal"/>
    <w:qFormat/>
    <w:rsid w:val="00BB1690"/>
    <w:pPr>
      <w:spacing w:after="20"/>
      <w:jc w:val="center"/>
    </w:pPr>
    <w:rPr>
      <w:rFonts w:ascii="Copperplate Gothic Bold" w:hAnsi="Copperplate Gothic Bold"/>
      <w:color w:val="000099"/>
    </w:rPr>
  </w:style>
  <w:style w:type="paragraph" w:customStyle="1" w:styleId="References">
    <w:name w:val="References"/>
    <w:basedOn w:val="Normal"/>
    <w:next w:val="ReferencesFollow-On"/>
    <w:link w:val="ReferencesChar"/>
    <w:qFormat/>
    <w:rsid w:val="00764FE8"/>
    <w:pPr>
      <w:numPr>
        <w:numId w:val="33"/>
      </w:numPr>
    </w:pPr>
    <w:rPr>
      <w:rFonts w:eastAsia="Calibri"/>
      <w:szCs w:val="22"/>
    </w:rPr>
  </w:style>
  <w:style w:type="character" w:customStyle="1" w:styleId="ReferencesChar">
    <w:name w:val="References Char"/>
    <w:basedOn w:val="ListParagraphChar"/>
    <w:link w:val="References"/>
    <w:rsid w:val="00764FE8"/>
    <w:rPr>
      <w:rFonts w:eastAsia="Calibri"/>
      <w:sz w:val="24"/>
      <w:szCs w:val="22"/>
    </w:rPr>
  </w:style>
  <w:style w:type="paragraph" w:customStyle="1" w:styleId="MEMOFOR">
    <w:name w:val="MEMO FOR"/>
    <w:basedOn w:val="Normal"/>
    <w:link w:val="MEMOFORChar"/>
    <w:qFormat/>
    <w:rsid w:val="00775157"/>
    <w:pPr>
      <w:tabs>
        <w:tab w:val="left" w:pos="2448"/>
        <w:tab w:val="left" w:pos="4320"/>
        <w:tab w:val="left" w:pos="6192"/>
      </w:tabs>
    </w:pPr>
  </w:style>
  <w:style w:type="paragraph" w:customStyle="1" w:styleId="FROM">
    <w:name w:val="FROM"/>
    <w:basedOn w:val="Normal"/>
    <w:link w:val="FROMChar"/>
    <w:qFormat/>
    <w:rsid w:val="00126176"/>
    <w:pPr>
      <w:tabs>
        <w:tab w:val="left" w:pos="864"/>
      </w:tabs>
    </w:pPr>
  </w:style>
  <w:style w:type="character" w:customStyle="1" w:styleId="MEMOFORChar">
    <w:name w:val="MEMO FOR Char"/>
    <w:basedOn w:val="DefaultParagraphFont"/>
    <w:link w:val="MEMOFOR"/>
    <w:rsid w:val="00775157"/>
    <w:rPr>
      <w:sz w:val="24"/>
    </w:rPr>
  </w:style>
  <w:style w:type="paragraph" w:customStyle="1" w:styleId="SUBJECT">
    <w:name w:val="SUBJECT"/>
    <w:basedOn w:val="Normal"/>
    <w:link w:val="SUBJECTChar"/>
    <w:qFormat/>
    <w:rsid w:val="00BB1690"/>
    <w:pPr>
      <w:tabs>
        <w:tab w:val="left" w:pos="1195"/>
      </w:tabs>
      <w:ind w:left="1195" w:hanging="1195"/>
    </w:pPr>
  </w:style>
  <w:style w:type="character" w:customStyle="1" w:styleId="FROMChar">
    <w:name w:val="FROM Char"/>
    <w:basedOn w:val="DefaultParagraphFont"/>
    <w:link w:val="FROM"/>
    <w:rsid w:val="00126176"/>
    <w:rPr>
      <w:sz w:val="24"/>
    </w:rPr>
  </w:style>
  <w:style w:type="paragraph" w:customStyle="1" w:styleId="SignatureBlock">
    <w:name w:val="Signature Block"/>
    <w:basedOn w:val="Normal"/>
    <w:link w:val="SignatureBlockChar"/>
    <w:qFormat/>
    <w:rsid w:val="00BB1690"/>
    <w:pPr>
      <w:spacing w:before="1120"/>
      <w:ind w:left="5040"/>
      <w:contextualSpacing/>
    </w:pPr>
  </w:style>
  <w:style w:type="character" w:customStyle="1" w:styleId="SUBJECTChar">
    <w:name w:val="SUBJECT Char"/>
    <w:basedOn w:val="DefaultParagraphFont"/>
    <w:link w:val="SUBJECT"/>
    <w:rsid w:val="00BB1690"/>
    <w:rPr>
      <w:sz w:val="24"/>
    </w:rPr>
  </w:style>
  <w:style w:type="character" w:customStyle="1" w:styleId="SignatureBlockChar">
    <w:name w:val="Signature Block Char"/>
    <w:basedOn w:val="DefaultParagraphFont"/>
    <w:link w:val="SignatureBlock"/>
    <w:rsid w:val="00BB1690"/>
    <w:rPr>
      <w:sz w:val="24"/>
    </w:rPr>
  </w:style>
  <w:style w:type="paragraph" w:customStyle="1" w:styleId="BannerMarking">
    <w:name w:val="Banner Marking"/>
    <w:basedOn w:val="Normal"/>
    <w:link w:val="BannerMarkingChar"/>
    <w:rsid w:val="00876714"/>
    <w:pPr>
      <w:tabs>
        <w:tab w:val="center" w:pos="4680"/>
        <w:tab w:val="right" w:pos="9360"/>
      </w:tabs>
    </w:pPr>
  </w:style>
  <w:style w:type="character" w:customStyle="1" w:styleId="BannerMarkingChar">
    <w:name w:val="Banner Marking Char"/>
    <w:basedOn w:val="DefaultParagraphFont"/>
    <w:link w:val="BannerMarking"/>
    <w:rsid w:val="00876714"/>
    <w:rPr>
      <w:sz w:val="24"/>
    </w:rPr>
  </w:style>
  <w:style w:type="paragraph" w:customStyle="1" w:styleId="AuthorityLine">
    <w:name w:val="Authority Line"/>
    <w:basedOn w:val="Body"/>
    <w:link w:val="AuthorityLineChar"/>
    <w:qFormat/>
    <w:rsid w:val="00C65F21"/>
    <w:pPr>
      <w:numPr>
        <w:numId w:val="0"/>
      </w:numPr>
      <w:ind w:left="5040"/>
    </w:pPr>
  </w:style>
  <w:style w:type="character" w:customStyle="1" w:styleId="AuthorityLineChar">
    <w:name w:val="Authority Line Char"/>
    <w:basedOn w:val="BodyChar"/>
    <w:link w:val="AuthorityLine"/>
    <w:rsid w:val="00C65F21"/>
    <w:rPr>
      <w:rFonts w:eastAsia="Calibri"/>
      <w:sz w:val="24"/>
      <w:szCs w:val="22"/>
    </w:rPr>
  </w:style>
  <w:style w:type="paragraph" w:customStyle="1" w:styleId="ReferencesFollow-On">
    <w:name w:val="References Follow-On"/>
    <w:basedOn w:val="References"/>
    <w:link w:val="ReferencesFollow-OnChar"/>
    <w:rsid w:val="00BB1690"/>
    <w:pPr>
      <w:numPr>
        <w:ilvl w:val="1"/>
      </w:numPr>
    </w:pPr>
  </w:style>
  <w:style w:type="character" w:customStyle="1" w:styleId="ReferencesFollow-OnChar">
    <w:name w:val="References Follow-On Char"/>
    <w:basedOn w:val="ReferencesChar"/>
    <w:link w:val="ReferencesFollow-On"/>
    <w:rsid w:val="00BB1690"/>
    <w:rPr>
      <w:rFonts w:eastAsia="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877561">
      <w:bodyDiv w:val="1"/>
      <w:marLeft w:val="0"/>
      <w:marRight w:val="0"/>
      <w:marTop w:val="0"/>
      <w:marBottom w:val="0"/>
      <w:divBdr>
        <w:top w:val="none" w:sz="0" w:space="0" w:color="auto"/>
        <w:left w:val="none" w:sz="0" w:space="0" w:color="auto"/>
        <w:bottom w:val="none" w:sz="0" w:space="0" w:color="auto"/>
        <w:right w:val="none" w:sz="0" w:space="0" w:color="auto"/>
      </w:divBdr>
    </w:div>
    <w:div w:id="147313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393216316A\Documents\Memorandum%20template%20-%2011th%20W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44E1189C8A0914788A65B2590816A1B" ma:contentTypeVersion="10" ma:contentTypeDescription="Create a new document." ma:contentTypeScope="" ma:versionID="80f338f42fe28609cd442452006af30c">
  <xsd:schema xmlns:xsd="http://www.w3.org/2001/XMLSchema" xmlns:xs="http://www.w3.org/2001/XMLSchema" xmlns:p="http://schemas.microsoft.com/office/2006/metadata/properties" xmlns:ns2="3649acd0-210e-4f0f-8d2e-cd356f30581a" xmlns:ns3="0444a516-6d6e-440d-8675-17d94fc2f779" targetNamespace="http://schemas.microsoft.com/office/2006/metadata/properties" ma:root="true" ma:fieldsID="47c128e5316534d6116c0501f1b818e3" ns2:_="" ns3:_="">
    <xsd:import namespace="3649acd0-210e-4f0f-8d2e-cd356f30581a"/>
    <xsd:import namespace="0444a516-6d6e-440d-8675-17d94fc2f77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49acd0-210e-4f0f-8d2e-cd356f3058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44a516-6d6e-440d-8675-17d94fc2f77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E1EDD7-5F79-4AF9-AAD1-EFC6CBBC0C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0014B8-E894-4DF2-98BD-8A39CDD7D996}">
  <ds:schemaRefs>
    <ds:schemaRef ds:uri="http://schemas.microsoft.com/sharepoint/v3/contenttype/forms"/>
  </ds:schemaRefs>
</ds:datastoreItem>
</file>

<file path=customXml/itemProps3.xml><?xml version="1.0" encoding="utf-8"?>
<ds:datastoreItem xmlns:ds="http://schemas.openxmlformats.org/officeDocument/2006/customXml" ds:itemID="{F3E06531-8786-469D-BADE-1D95F9ABF5D8}">
  <ds:schemaRefs>
    <ds:schemaRef ds:uri="http://schemas.openxmlformats.org/officeDocument/2006/bibliography"/>
  </ds:schemaRefs>
</ds:datastoreItem>
</file>

<file path=customXml/itemProps4.xml><?xml version="1.0" encoding="utf-8"?>
<ds:datastoreItem xmlns:ds="http://schemas.openxmlformats.org/officeDocument/2006/customXml" ds:itemID="{422AF6B3-75D4-4776-B0E4-9F1D42D1B7D2}"/>
</file>

<file path=docProps/app.xml><?xml version="1.0" encoding="utf-8"?>
<Properties xmlns="http://schemas.openxmlformats.org/officeDocument/2006/extended-properties" xmlns:vt="http://schemas.openxmlformats.org/officeDocument/2006/docPropsVTypes">
  <Template>Memorandum template - 11th Wing</Template>
  <TotalTime>1</TotalTime>
  <Pages>1</Pages>
  <Words>193</Words>
  <Characters>1006</Characters>
  <Application>Microsoft Office Word</Application>
  <DocSecurity>0</DocSecurity>
  <Lines>201</Lines>
  <Paragraphs>21</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MENDOZA, DENNIS TSgt USAF AFDW 11 WG/11Wg</dc:creator>
  <cp:keywords/>
  <dc:description/>
  <cp:lastModifiedBy>DIXON, JAMIL A TSgt USAF PACAF 8 FW/SEG</cp:lastModifiedBy>
  <cp:revision>2</cp:revision>
  <cp:lastPrinted>2018-06-27T16:45:00Z</cp:lastPrinted>
  <dcterms:created xsi:type="dcterms:W3CDTF">2024-06-12T15:58:00Z</dcterms:created>
  <dcterms:modified xsi:type="dcterms:W3CDTF">2024-06-12T15:58:00Z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-1409964294</vt:i4>
  </property>
  <property fmtid="{D5CDD505-2E9C-101B-9397-08002B2CF9AE}" pid="3" name="Classification">
    <vt:lpwstr>Classification Banner</vt:lpwstr>
  </property>
  <property fmtid="{D5CDD505-2E9C-101B-9397-08002B2CF9AE}" pid="4" name="ContentTypeId">
    <vt:lpwstr>0x010100844E1189C8A0914788A65B2590816A1B</vt:lpwstr>
  </property>
</Properties>
</file>